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21"/>
        <w:gridCol w:w="713"/>
        <w:gridCol w:w="1077"/>
        <w:gridCol w:w="57"/>
        <w:gridCol w:w="1133"/>
        <w:gridCol w:w="427"/>
        <w:gridCol w:w="1550"/>
        <w:gridCol w:w="1285"/>
        <w:gridCol w:w="425"/>
        <w:gridCol w:w="824"/>
        <w:gridCol w:w="1289"/>
        <w:gridCol w:w="1289"/>
      </w:tblGrid>
      <w:tr w:rsidR="00815DB4" w:rsidRPr="00887BA9" w14:paraId="190ECD82" w14:textId="77777777" w:rsidTr="00D74181">
        <w:trPr>
          <w:trHeight w:hRule="exact" w:val="369"/>
        </w:trPr>
        <w:tc>
          <w:tcPr>
            <w:tcW w:w="10490" w:type="dxa"/>
            <w:gridSpan w:val="12"/>
            <w:shd w:val="clear" w:color="auto" w:fill="ED7D31" w:themeFill="accent2"/>
          </w:tcPr>
          <w:p w14:paraId="4B2F5B27" w14:textId="77777777" w:rsidR="001C000D" w:rsidRPr="00C06CB3" w:rsidRDefault="001C000D" w:rsidP="001C000D">
            <w:pPr>
              <w:pStyle w:val="Heading2"/>
              <w:rPr>
                <w:rFonts w:ascii="Roboto Black" w:hAnsi="Roboto Black"/>
                <w:bCs/>
                <w:color w:val="FFFFFF" w:themeColor="background1"/>
                <w:szCs w:val="24"/>
              </w:rPr>
            </w:pPr>
            <w:r w:rsidRPr="00C06CB3">
              <w:rPr>
                <w:rFonts w:ascii="Roboto Black" w:hAnsi="Roboto Black"/>
                <w:bCs/>
                <w:color w:val="FFFFFF" w:themeColor="background1"/>
                <w:szCs w:val="24"/>
              </w:rPr>
              <w:t>JÄTTEEN TUOTTAJA / HALTIJA TÄYTTÄÄ</w:t>
            </w:r>
          </w:p>
          <w:p w14:paraId="72C8B684" w14:textId="77777777" w:rsidR="00815DB4" w:rsidRPr="00B03FF3" w:rsidRDefault="00815DB4" w:rsidP="008E60B3">
            <w:pPr>
              <w:rPr>
                <w:b/>
                <w:bCs/>
              </w:rPr>
            </w:pPr>
          </w:p>
        </w:tc>
      </w:tr>
      <w:tr w:rsidR="00173BF5" w:rsidRPr="00887BA9" w14:paraId="1A321A8F" w14:textId="77777777" w:rsidTr="00750F65">
        <w:trPr>
          <w:trHeight w:hRule="exact" w:val="340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EEA8E6" w14:textId="77777777" w:rsidR="00173BF5" w:rsidRPr="00C06CB3" w:rsidRDefault="00173BF5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Cs/>
                <w:sz w:val="19"/>
                <w:szCs w:val="19"/>
              </w:rPr>
              <w:t>Nimi:</w:t>
            </w:r>
          </w:p>
        </w:tc>
        <w:tc>
          <w:tcPr>
            <w:tcW w:w="4244" w:type="dxa"/>
            <w:gridSpan w:val="5"/>
            <w:tcBorders>
              <w:bottom w:val="single" w:sz="4" w:space="0" w:color="auto"/>
            </w:tcBorders>
          </w:tcPr>
          <w:p w14:paraId="49D273FE" w14:textId="77777777" w:rsidR="00173BF5" w:rsidRPr="00C06CB3" w:rsidRDefault="00173BF5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B8BB74" w14:textId="77777777" w:rsidR="00173BF5" w:rsidRPr="00C06CB3" w:rsidRDefault="00173BF5" w:rsidP="008E60B3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Puhelin: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2EFC255D" w14:textId="77777777" w:rsidR="00173BF5" w:rsidRDefault="00173BF5" w:rsidP="008E60B3">
            <w:pPr>
              <w:pStyle w:val="Heading2"/>
              <w:rPr>
                <w:b w:val="0"/>
                <w:bCs/>
              </w:rPr>
            </w:pPr>
          </w:p>
        </w:tc>
      </w:tr>
      <w:tr w:rsidR="00173BF5" w:rsidRPr="00887BA9" w14:paraId="653F49F0" w14:textId="77777777" w:rsidTr="00173BF5">
        <w:trPr>
          <w:trHeight w:hRule="exact" w:val="340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319527" w14:textId="77777777" w:rsidR="00173BF5" w:rsidRPr="00C06CB3" w:rsidRDefault="00173BF5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Cs/>
                <w:sz w:val="19"/>
                <w:szCs w:val="19"/>
              </w:rPr>
              <w:t>Osoite:</w:t>
            </w:r>
          </w:p>
        </w:tc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7C33AB4B" w14:textId="77777777" w:rsidR="00173BF5" w:rsidRPr="00C06CB3" w:rsidRDefault="00173BF5" w:rsidP="00173BF5">
            <w:pPr>
              <w:pStyle w:val="Heading2"/>
              <w:ind w:firstLine="720"/>
              <w:rPr>
                <w:rFonts w:ascii="Roboto" w:hAnsi="Roboto"/>
                <w:bCs/>
                <w:sz w:val="19"/>
                <w:szCs w:val="19"/>
              </w:rPr>
            </w:pPr>
          </w:p>
        </w:tc>
      </w:tr>
      <w:tr w:rsidR="00815DB4" w:rsidRPr="00887BA9" w14:paraId="6EB1DF2C" w14:textId="77777777" w:rsidTr="00815DB4">
        <w:trPr>
          <w:trHeight w:hRule="exact" w:val="57"/>
        </w:trPr>
        <w:tc>
          <w:tcPr>
            <w:tcW w:w="10490" w:type="dxa"/>
            <w:gridSpan w:val="12"/>
          </w:tcPr>
          <w:p w14:paraId="48047964" w14:textId="77777777" w:rsidR="00815DB4" w:rsidRPr="00C06CB3" w:rsidRDefault="00815DB4" w:rsidP="008E60B3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1C000D" w:rsidRPr="00887BA9" w14:paraId="71F14184" w14:textId="77777777" w:rsidTr="000C0FE6">
        <w:trPr>
          <w:trHeight w:hRule="exact" w:val="340"/>
        </w:trPr>
        <w:tc>
          <w:tcPr>
            <w:tcW w:w="10490" w:type="dxa"/>
            <w:gridSpan w:val="12"/>
            <w:shd w:val="clear" w:color="auto" w:fill="F2F2F2" w:themeFill="background1" w:themeFillShade="F2"/>
          </w:tcPr>
          <w:p w14:paraId="38CB7FC4" w14:textId="77777777" w:rsidR="001C000D" w:rsidRPr="00C06CB3" w:rsidRDefault="001C000D" w:rsidP="00815DB4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Jätteen synty- / noutopaikan tiedot</w:t>
            </w:r>
          </w:p>
        </w:tc>
      </w:tr>
      <w:tr w:rsidR="001C000D" w:rsidRPr="00887BA9" w14:paraId="5677BA62" w14:textId="77777777" w:rsidTr="00750F65">
        <w:trPr>
          <w:trHeight w:hRule="exact" w:val="340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6B5173" w14:textId="77777777" w:rsidR="001C000D" w:rsidRPr="00C06CB3" w:rsidRDefault="001C000D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Cs/>
                <w:sz w:val="19"/>
                <w:szCs w:val="19"/>
              </w:rPr>
              <w:t>Työmaa- / projektitieto: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14:paraId="63208337" w14:textId="77777777" w:rsidR="001C000D" w:rsidRPr="00C06CB3" w:rsidRDefault="001C000D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28" w:type="dxa"/>
            </w:tcMar>
          </w:tcPr>
          <w:p w14:paraId="7156B808" w14:textId="77777777" w:rsidR="001C000D" w:rsidRPr="00C06CB3" w:rsidRDefault="001C000D" w:rsidP="008E60B3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Kuljetustapa: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26DF100E" w14:textId="77777777" w:rsidR="001C000D" w:rsidRDefault="001C000D" w:rsidP="001C000D">
            <w:pPr>
              <w:pStyle w:val="Heading2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</w:p>
        </w:tc>
      </w:tr>
      <w:tr w:rsidR="001C000D" w:rsidRPr="00887BA9" w14:paraId="49EDAB15" w14:textId="77777777" w:rsidTr="00750F65">
        <w:trPr>
          <w:trHeight w:hRule="exact" w:val="340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361E83" w14:textId="77777777" w:rsidR="001C000D" w:rsidRPr="00C06CB3" w:rsidRDefault="001C000D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Cs/>
                <w:sz w:val="19"/>
                <w:szCs w:val="19"/>
              </w:rPr>
              <w:t>Osoite: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14:paraId="193D6A6C" w14:textId="77777777" w:rsidR="001C000D" w:rsidRPr="00C06CB3" w:rsidRDefault="001C000D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28" w:type="dxa"/>
            </w:tcMar>
          </w:tcPr>
          <w:p w14:paraId="64287B1D" w14:textId="77777777" w:rsidR="001C000D" w:rsidRPr="00C06CB3" w:rsidRDefault="001C000D" w:rsidP="008E60B3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Pakkaustapa: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0007E520" w14:textId="77777777" w:rsidR="001C000D" w:rsidRDefault="001C000D" w:rsidP="001C000D">
            <w:pPr>
              <w:pStyle w:val="Heading2"/>
              <w:rPr>
                <w:b w:val="0"/>
                <w:bCs/>
              </w:rPr>
            </w:pPr>
          </w:p>
        </w:tc>
      </w:tr>
      <w:tr w:rsidR="001C000D" w:rsidRPr="00887BA9" w14:paraId="0CE49766" w14:textId="77777777" w:rsidTr="00750F65">
        <w:trPr>
          <w:trHeight w:hRule="exact" w:val="340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C90FC9" w14:textId="77777777" w:rsidR="001C000D" w:rsidRPr="00C06CB3" w:rsidRDefault="001C000D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Cs/>
                <w:sz w:val="19"/>
                <w:szCs w:val="19"/>
              </w:rPr>
              <w:t>Yhteyshenkilö:</w:t>
            </w: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</w:tcPr>
          <w:p w14:paraId="656F5A40" w14:textId="77777777" w:rsidR="001C000D" w:rsidRPr="00C06CB3" w:rsidRDefault="001C000D" w:rsidP="008E60B3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28" w:type="dxa"/>
            </w:tcMar>
          </w:tcPr>
          <w:p w14:paraId="7BE626FB" w14:textId="77777777" w:rsidR="001C000D" w:rsidRPr="00C06CB3" w:rsidRDefault="001C000D" w:rsidP="008E60B3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Sähköposti: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14:paraId="4772744D" w14:textId="77777777" w:rsidR="001C000D" w:rsidRDefault="001C000D" w:rsidP="001C000D">
            <w:pPr>
              <w:pStyle w:val="Heading2"/>
              <w:rPr>
                <w:b w:val="0"/>
                <w:bCs/>
              </w:rPr>
            </w:pPr>
          </w:p>
        </w:tc>
      </w:tr>
      <w:tr w:rsidR="001C000D" w:rsidRPr="00887BA9" w14:paraId="2AEDC872" w14:textId="77777777" w:rsidTr="008E60B3">
        <w:trPr>
          <w:trHeight w:hRule="exact" w:val="57"/>
        </w:trPr>
        <w:tc>
          <w:tcPr>
            <w:tcW w:w="10490" w:type="dxa"/>
            <w:gridSpan w:val="12"/>
          </w:tcPr>
          <w:p w14:paraId="3890ED56" w14:textId="77777777" w:rsidR="001C000D" w:rsidRPr="00887BA9" w:rsidRDefault="001C000D" w:rsidP="008E60B3">
            <w:r>
              <w:rPr>
                <w:bCs/>
              </w:rPr>
              <w:t xml:space="preserve"> </w:t>
            </w:r>
          </w:p>
        </w:tc>
      </w:tr>
      <w:tr w:rsidR="001C000D" w:rsidRPr="00887BA9" w14:paraId="5E3ADC43" w14:textId="77777777" w:rsidTr="000C0FE6">
        <w:trPr>
          <w:trHeight w:hRule="exact" w:val="340"/>
        </w:trPr>
        <w:tc>
          <w:tcPr>
            <w:tcW w:w="10490" w:type="dxa"/>
            <w:gridSpan w:val="12"/>
            <w:shd w:val="clear" w:color="auto" w:fill="F2F2F2" w:themeFill="background1" w:themeFillShade="F2"/>
          </w:tcPr>
          <w:p w14:paraId="7F2F8CD6" w14:textId="77777777" w:rsidR="001C000D" w:rsidRPr="00C06CB3" w:rsidRDefault="001C000D" w:rsidP="008E60B3">
            <w:pPr>
              <w:rPr>
                <w:rFonts w:ascii="Roboto Black" w:hAnsi="Roboto Black"/>
                <w:b/>
                <w:bCs/>
              </w:rPr>
            </w:pPr>
            <w:r w:rsidRPr="00C06CB3">
              <w:rPr>
                <w:rFonts w:ascii="Roboto Black" w:hAnsi="Roboto Black"/>
                <w:b/>
                <w:bCs/>
              </w:rPr>
              <w:t>Jätekuorman sisältö, kun jätteet ovat peräisin rakennus- tai purkutyömaalta.</w:t>
            </w:r>
          </w:p>
        </w:tc>
      </w:tr>
      <w:tr w:rsidR="00557654" w:rsidRPr="00887BA9" w14:paraId="4B2106C3" w14:textId="77777777" w:rsidTr="00173BF5">
        <w:trPr>
          <w:trHeight w:hRule="exact" w:val="340"/>
        </w:trPr>
        <w:tc>
          <w:tcPr>
            <w:tcW w:w="421" w:type="dxa"/>
          </w:tcPr>
          <w:p w14:paraId="1320CD2F" w14:textId="77777777" w:rsidR="00557654" w:rsidRPr="00C06CB3" w:rsidRDefault="00557654" w:rsidP="001C000D">
            <w:pPr>
              <w:rPr>
                <w:rFonts w:ascii="Roboto" w:hAnsi="Roboto"/>
                <w:sz w:val="19"/>
                <w:szCs w:val="19"/>
              </w:rPr>
            </w:pPr>
          </w:p>
        </w:tc>
        <w:tc>
          <w:tcPr>
            <w:tcW w:w="2980" w:type="dxa"/>
            <w:gridSpan w:val="4"/>
          </w:tcPr>
          <w:p w14:paraId="6C6C4B8E" w14:textId="77777777" w:rsidR="00557654" w:rsidRPr="00C06CB3" w:rsidRDefault="00557654" w:rsidP="001C000D">
            <w:pPr>
              <w:rPr>
                <w:rFonts w:ascii="Roboto" w:hAnsi="Roboto"/>
                <w:sz w:val="19"/>
                <w:szCs w:val="19"/>
              </w:rPr>
            </w:pPr>
            <w:r w:rsidRPr="00C06CB3">
              <w:rPr>
                <w:rFonts w:ascii="Roboto" w:hAnsi="Roboto"/>
                <w:sz w:val="19"/>
                <w:szCs w:val="19"/>
              </w:rPr>
              <w:t>Rakennus- ja purkujäte</w:t>
            </w:r>
          </w:p>
        </w:tc>
        <w:tc>
          <w:tcPr>
            <w:tcW w:w="427" w:type="dxa"/>
          </w:tcPr>
          <w:p w14:paraId="119B6B5E" w14:textId="77777777" w:rsidR="00557654" w:rsidRPr="00C06CB3" w:rsidRDefault="00557654" w:rsidP="001C000D">
            <w:pPr>
              <w:rPr>
                <w:rFonts w:ascii="Roboto" w:hAnsi="Roboto"/>
                <w:sz w:val="19"/>
                <w:szCs w:val="19"/>
              </w:rPr>
            </w:pPr>
          </w:p>
        </w:tc>
        <w:tc>
          <w:tcPr>
            <w:tcW w:w="2835" w:type="dxa"/>
            <w:gridSpan w:val="2"/>
          </w:tcPr>
          <w:p w14:paraId="1272B477" w14:textId="77777777" w:rsidR="00557654" w:rsidRPr="00C06CB3" w:rsidRDefault="00557654" w:rsidP="001C000D">
            <w:pPr>
              <w:rPr>
                <w:rFonts w:ascii="Roboto" w:hAnsi="Roboto"/>
                <w:sz w:val="19"/>
                <w:szCs w:val="19"/>
              </w:rPr>
            </w:pPr>
            <w:r w:rsidRPr="00C06CB3">
              <w:rPr>
                <w:rFonts w:ascii="Roboto" w:hAnsi="Roboto"/>
                <w:sz w:val="19"/>
                <w:szCs w:val="19"/>
              </w:rPr>
              <w:t>Pakkaus- ja energiajäte</w:t>
            </w:r>
          </w:p>
        </w:tc>
        <w:tc>
          <w:tcPr>
            <w:tcW w:w="425" w:type="dxa"/>
          </w:tcPr>
          <w:p w14:paraId="5581FF5D" w14:textId="77777777" w:rsidR="00557654" w:rsidRPr="00C06CB3" w:rsidRDefault="00557654" w:rsidP="001C000D">
            <w:pPr>
              <w:rPr>
                <w:rFonts w:ascii="Roboto" w:hAnsi="Roboto"/>
                <w:sz w:val="19"/>
                <w:szCs w:val="19"/>
              </w:rPr>
            </w:pPr>
          </w:p>
        </w:tc>
        <w:tc>
          <w:tcPr>
            <w:tcW w:w="3402" w:type="dxa"/>
            <w:gridSpan w:val="3"/>
          </w:tcPr>
          <w:p w14:paraId="772E6D38" w14:textId="77777777" w:rsidR="00557654" w:rsidRPr="00C06CB3" w:rsidRDefault="00557654" w:rsidP="001C000D">
            <w:pPr>
              <w:rPr>
                <w:rFonts w:ascii="Roboto" w:hAnsi="Roboto"/>
                <w:sz w:val="19"/>
                <w:szCs w:val="19"/>
              </w:rPr>
            </w:pPr>
            <w:r w:rsidRPr="00C06CB3">
              <w:rPr>
                <w:rFonts w:ascii="Roboto" w:hAnsi="Roboto"/>
                <w:sz w:val="19"/>
                <w:szCs w:val="19"/>
              </w:rPr>
              <w:t>Puujäte</w:t>
            </w:r>
          </w:p>
        </w:tc>
      </w:tr>
      <w:tr w:rsidR="00557654" w:rsidRPr="00887BA9" w14:paraId="1082EC0F" w14:textId="77777777" w:rsidTr="00173BF5">
        <w:trPr>
          <w:trHeight w:hRule="exact" w:val="340"/>
        </w:trPr>
        <w:tc>
          <w:tcPr>
            <w:tcW w:w="421" w:type="dxa"/>
          </w:tcPr>
          <w:p w14:paraId="4D0D45C6" w14:textId="77777777" w:rsidR="00557654" w:rsidRPr="00C06CB3" w:rsidRDefault="00557654" w:rsidP="00557654">
            <w:pPr>
              <w:rPr>
                <w:rFonts w:ascii="Roboto" w:hAnsi="Roboto"/>
                <w:sz w:val="19"/>
                <w:szCs w:val="19"/>
              </w:rPr>
            </w:pPr>
          </w:p>
        </w:tc>
        <w:tc>
          <w:tcPr>
            <w:tcW w:w="10069" w:type="dxa"/>
            <w:gridSpan w:val="11"/>
          </w:tcPr>
          <w:p w14:paraId="113A9C18" w14:textId="77777777" w:rsidR="00557654" w:rsidRPr="00C06CB3" w:rsidRDefault="00557654" w:rsidP="00557654">
            <w:pPr>
              <w:rPr>
                <w:rFonts w:ascii="Roboto" w:hAnsi="Roboto"/>
                <w:sz w:val="19"/>
                <w:szCs w:val="19"/>
              </w:rPr>
            </w:pPr>
            <w:r w:rsidRPr="00C06CB3">
              <w:rPr>
                <w:rFonts w:ascii="Roboto" w:hAnsi="Roboto"/>
                <w:sz w:val="19"/>
                <w:szCs w:val="19"/>
              </w:rPr>
              <w:t>Muu jäte. Tarkempi selvitys:</w:t>
            </w:r>
          </w:p>
        </w:tc>
      </w:tr>
      <w:tr w:rsidR="001C000D" w:rsidRPr="00887BA9" w14:paraId="5CA553D8" w14:textId="77777777" w:rsidTr="0032320B">
        <w:trPr>
          <w:trHeight w:hRule="exact" w:val="227"/>
        </w:trPr>
        <w:tc>
          <w:tcPr>
            <w:tcW w:w="10490" w:type="dxa"/>
            <w:gridSpan w:val="12"/>
            <w:shd w:val="clear" w:color="auto" w:fill="F2F2F2" w:themeFill="background1" w:themeFillShade="F2"/>
            <w:tcMar>
              <w:top w:w="11" w:type="dxa"/>
            </w:tcMar>
            <w:vAlign w:val="center"/>
          </w:tcPr>
          <w:p w14:paraId="09A6BCCA" w14:textId="77777777" w:rsidR="001C000D" w:rsidRPr="00C06CB3" w:rsidRDefault="00557654" w:rsidP="00173BF5">
            <w:pPr>
              <w:rPr>
                <w:rFonts w:ascii="CircularStd-Bold" w:hAnsi="CircularStd-Bold" w:cs="CircularStd-Bold"/>
                <w:b/>
                <w:bCs/>
                <w:sz w:val="15"/>
                <w:szCs w:val="15"/>
              </w:rPr>
            </w:pPr>
            <w:r w:rsidRPr="00C06CB3">
              <w:rPr>
                <w:rFonts w:ascii="CircularStd-Bold" w:hAnsi="CircularStd-Bold" w:cs="CircularStd-Bold"/>
                <w:b/>
                <w:bCs/>
                <w:sz w:val="15"/>
                <w:szCs w:val="15"/>
              </w:rPr>
              <w:t>Jäte-erä ei saa sisältää vaarallisia jätteitä, kuten asbestia, maalijätettä eikä kyllästettyä puuta.</w:t>
            </w:r>
          </w:p>
        </w:tc>
      </w:tr>
      <w:tr w:rsidR="00C06CB3" w:rsidRPr="00887BA9" w14:paraId="3E6BA09F" w14:textId="77777777" w:rsidTr="00C06CB3">
        <w:trPr>
          <w:trHeight w:hRule="exact" w:val="369"/>
        </w:trPr>
        <w:tc>
          <w:tcPr>
            <w:tcW w:w="5378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8E63BA" w14:textId="77777777" w:rsidR="00C06CB3" w:rsidRPr="00C06CB3" w:rsidRDefault="00C06CB3" w:rsidP="00C06CB3">
            <w:pPr>
              <w:pStyle w:val="Heading2"/>
              <w:rPr>
                <w:rFonts w:ascii="Roboto Black" w:hAnsi="Roboto Black"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Cs/>
                <w:sz w:val="19"/>
                <w:szCs w:val="19"/>
              </w:rPr>
              <w:t>Vakuutan antamani tiedot oikeiksi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right w:w="57" w:type="dxa"/>
            </w:tcMar>
          </w:tcPr>
          <w:p w14:paraId="6A94C3BD" w14:textId="77777777" w:rsidR="00C06CB3" w:rsidRPr="00C06CB3" w:rsidRDefault="00C06CB3" w:rsidP="00C06CB3">
            <w:pPr>
              <w:rPr>
                <w:rFonts w:ascii="Roboto Black" w:hAnsi="Roboto Black"/>
                <w:b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/>
                <w:bCs/>
                <w:sz w:val="19"/>
                <w:szCs w:val="19"/>
              </w:rPr>
              <w:t>Päivämäär</w:t>
            </w:r>
            <w:r>
              <w:rPr>
                <w:rFonts w:ascii="Roboto Black" w:hAnsi="Roboto Black"/>
                <w:b/>
                <w:bCs/>
                <w:sz w:val="19"/>
                <w:szCs w:val="19"/>
              </w:rPr>
              <w:t>ä: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14:paraId="68261C73" w14:textId="77777777" w:rsidR="00C06CB3" w:rsidRPr="00C06CB3" w:rsidRDefault="00C06CB3" w:rsidP="00C06CB3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  <w:r w:rsidRPr="00C06CB3">
              <w:rPr>
                <w:rFonts w:ascii="Roboto" w:hAnsi="Roboto"/>
                <w:b w:val="0"/>
                <w:sz w:val="19"/>
                <w:szCs w:val="19"/>
              </w:rPr>
              <w:t>pv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191E4C1C" w14:textId="77777777" w:rsidR="00C06CB3" w:rsidRPr="00C06CB3" w:rsidRDefault="00C06CB3" w:rsidP="00C06CB3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  <w:r w:rsidRPr="00C06CB3">
              <w:rPr>
                <w:rFonts w:ascii="Roboto" w:hAnsi="Roboto"/>
                <w:b w:val="0"/>
                <w:sz w:val="19"/>
                <w:szCs w:val="19"/>
              </w:rPr>
              <w:t>kk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3A5A89F7" w14:textId="77777777" w:rsidR="00C06CB3" w:rsidRPr="00C06CB3" w:rsidRDefault="00C06CB3" w:rsidP="00C06CB3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  <w:r w:rsidRPr="00C06CB3">
              <w:rPr>
                <w:rFonts w:ascii="Roboto" w:hAnsi="Roboto"/>
                <w:b w:val="0"/>
                <w:sz w:val="19"/>
                <w:szCs w:val="19"/>
              </w:rPr>
              <w:t>v</w:t>
            </w:r>
          </w:p>
        </w:tc>
      </w:tr>
      <w:tr w:rsidR="00557654" w:rsidRPr="00887BA9" w14:paraId="25DF532F" w14:textId="77777777" w:rsidTr="00173BF5">
        <w:trPr>
          <w:trHeight w:hRule="exact" w:val="737"/>
        </w:trPr>
        <w:tc>
          <w:tcPr>
            <w:tcW w:w="2211" w:type="dxa"/>
            <w:gridSpan w:val="3"/>
            <w:shd w:val="clear" w:color="auto" w:fill="F2F2F2"/>
          </w:tcPr>
          <w:p w14:paraId="41FDD013" w14:textId="77777777" w:rsidR="00557654" w:rsidRPr="00C06CB3" w:rsidRDefault="00557654" w:rsidP="008E60B3">
            <w:pPr>
              <w:pStyle w:val="Heading2"/>
              <w:rPr>
                <w:rFonts w:ascii="Roboto Black" w:hAnsi="Roboto Black"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Cs/>
                <w:sz w:val="19"/>
                <w:szCs w:val="19"/>
              </w:rPr>
              <w:t xml:space="preserve">Allekirjoitus </w:t>
            </w:r>
          </w:p>
        </w:tc>
        <w:tc>
          <w:tcPr>
            <w:tcW w:w="8279" w:type="dxa"/>
            <w:gridSpan w:val="9"/>
          </w:tcPr>
          <w:p w14:paraId="41243A5A" w14:textId="77777777" w:rsidR="00557654" w:rsidRPr="00887BA9" w:rsidRDefault="00557654" w:rsidP="008E60B3">
            <w:r>
              <w:rPr>
                <w:bCs/>
              </w:rPr>
              <w:t xml:space="preserve"> </w:t>
            </w:r>
          </w:p>
        </w:tc>
      </w:tr>
    </w:tbl>
    <w:p w14:paraId="0386E64E" w14:textId="77777777" w:rsidR="001C000D" w:rsidRPr="00173BF5" w:rsidRDefault="001C000D" w:rsidP="00674684">
      <w:pPr>
        <w:spacing w:after="0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268"/>
        <w:gridCol w:w="3119"/>
        <w:gridCol w:w="1276"/>
        <w:gridCol w:w="1181"/>
        <w:gridCol w:w="1323"/>
        <w:gridCol w:w="1323"/>
      </w:tblGrid>
      <w:tr w:rsidR="001C000D" w:rsidRPr="00887BA9" w14:paraId="3B580162" w14:textId="77777777" w:rsidTr="00D74181">
        <w:trPr>
          <w:trHeight w:hRule="exact" w:val="369"/>
        </w:trPr>
        <w:tc>
          <w:tcPr>
            <w:tcW w:w="10490" w:type="dxa"/>
            <w:gridSpan w:val="6"/>
            <w:shd w:val="clear" w:color="auto" w:fill="ED7D31" w:themeFill="accent2"/>
          </w:tcPr>
          <w:p w14:paraId="693DE299" w14:textId="77777777" w:rsidR="001C000D" w:rsidRPr="00C06CB3" w:rsidRDefault="001C000D" w:rsidP="008E60B3">
            <w:pPr>
              <w:pStyle w:val="Heading2"/>
              <w:rPr>
                <w:rFonts w:ascii="Roboto Black" w:hAnsi="Roboto Black"/>
                <w:bCs/>
                <w:color w:val="FFFFFF" w:themeColor="background1"/>
                <w:szCs w:val="24"/>
              </w:rPr>
            </w:pPr>
            <w:r w:rsidRPr="00C06CB3">
              <w:rPr>
                <w:rFonts w:ascii="Roboto Black" w:hAnsi="Roboto Black"/>
                <w:bCs/>
                <w:color w:val="FFFFFF" w:themeColor="background1"/>
                <w:szCs w:val="24"/>
              </w:rPr>
              <w:t>JÄTTEEN KULJETTAJA TÄYTTÄÄ</w:t>
            </w:r>
          </w:p>
          <w:p w14:paraId="062B047E" w14:textId="77777777" w:rsidR="001C000D" w:rsidRPr="00B03FF3" w:rsidRDefault="001C000D" w:rsidP="008E60B3">
            <w:pPr>
              <w:rPr>
                <w:b/>
                <w:bCs/>
              </w:rPr>
            </w:pPr>
          </w:p>
        </w:tc>
      </w:tr>
      <w:tr w:rsidR="001C000D" w:rsidRPr="00887BA9" w14:paraId="0B928490" w14:textId="77777777" w:rsidTr="00173BF5">
        <w:trPr>
          <w:trHeight w:hRule="exact"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right w:w="28" w:type="dxa"/>
            </w:tcMar>
          </w:tcPr>
          <w:p w14:paraId="3A39DB80" w14:textId="77777777" w:rsidR="001C000D" w:rsidRPr="00C06CB3" w:rsidRDefault="001C000D" w:rsidP="008E60B3">
            <w:pPr>
              <w:rPr>
                <w:rFonts w:ascii="Roboto Black" w:hAnsi="Roboto Black"/>
                <w:b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/>
                <w:bCs/>
                <w:sz w:val="19"/>
                <w:szCs w:val="19"/>
              </w:rPr>
              <w:t xml:space="preserve">Kuljetusliike / Kuljettaja: </w:t>
            </w:r>
          </w:p>
        </w:tc>
        <w:tc>
          <w:tcPr>
            <w:tcW w:w="8222" w:type="dxa"/>
            <w:gridSpan w:val="5"/>
            <w:tcBorders>
              <w:bottom w:val="single" w:sz="4" w:space="0" w:color="auto"/>
            </w:tcBorders>
          </w:tcPr>
          <w:p w14:paraId="58A6A19A" w14:textId="77777777" w:rsidR="001C000D" w:rsidRPr="00C06CB3" w:rsidRDefault="001C000D" w:rsidP="008E60B3">
            <w:pPr>
              <w:pStyle w:val="Heading2"/>
              <w:rPr>
                <w:rFonts w:ascii="Roboto Black" w:hAnsi="Roboto Black"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Cs/>
                <w:sz w:val="19"/>
                <w:szCs w:val="19"/>
              </w:rPr>
              <w:t xml:space="preserve">  </w:t>
            </w:r>
          </w:p>
        </w:tc>
      </w:tr>
      <w:tr w:rsidR="001C000D" w:rsidRPr="00887BA9" w14:paraId="6E7D142F" w14:textId="77777777" w:rsidTr="00C06CB3">
        <w:trPr>
          <w:trHeight w:hRule="exact"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F44635" w14:textId="77777777" w:rsidR="001C000D" w:rsidRPr="00C06CB3" w:rsidRDefault="001C000D" w:rsidP="008E60B3">
            <w:pPr>
              <w:pStyle w:val="Heading2"/>
              <w:rPr>
                <w:rFonts w:ascii="Roboto Black" w:hAnsi="Roboto Black"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Cs/>
                <w:sz w:val="19"/>
                <w:szCs w:val="19"/>
              </w:rPr>
              <w:t>Auton rekisterinumero: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361414" w14:textId="77777777" w:rsidR="001C000D" w:rsidRPr="00C06CB3" w:rsidRDefault="001C000D" w:rsidP="008E60B3">
            <w:pPr>
              <w:pStyle w:val="Heading2"/>
              <w:rPr>
                <w:rFonts w:ascii="Roboto Black" w:hAnsi="Roboto Black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right w:w="57" w:type="dxa"/>
            </w:tcMar>
          </w:tcPr>
          <w:p w14:paraId="51AD1F47" w14:textId="77777777" w:rsidR="001C000D" w:rsidRPr="00C06CB3" w:rsidRDefault="001C000D" w:rsidP="008E60B3">
            <w:pPr>
              <w:rPr>
                <w:rFonts w:ascii="Roboto Black" w:hAnsi="Roboto Black"/>
                <w:b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/>
                <w:bCs/>
                <w:sz w:val="19"/>
                <w:szCs w:val="19"/>
              </w:rPr>
              <w:t>Päivämäärä</w:t>
            </w:r>
            <w:r w:rsidR="00173BF5" w:rsidRPr="00C06CB3">
              <w:rPr>
                <w:rFonts w:ascii="Roboto Black" w:hAnsi="Roboto Black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7995C2BA" w14:textId="77777777" w:rsidR="001C000D" w:rsidRPr="00C06CB3" w:rsidRDefault="001C000D" w:rsidP="008E60B3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  <w:r w:rsidRPr="00C06CB3">
              <w:rPr>
                <w:rFonts w:ascii="Roboto" w:hAnsi="Roboto"/>
                <w:b w:val="0"/>
                <w:sz w:val="19"/>
                <w:szCs w:val="19"/>
              </w:rPr>
              <w:t>pv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015C54E8" w14:textId="77777777" w:rsidR="001C000D" w:rsidRPr="00C06CB3" w:rsidRDefault="001C000D" w:rsidP="008E60B3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  <w:r w:rsidRPr="00C06CB3">
              <w:rPr>
                <w:rFonts w:ascii="Roboto" w:hAnsi="Roboto"/>
                <w:b w:val="0"/>
                <w:sz w:val="19"/>
                <w:szCs w:val="19"/>
              </w:rPr>
              <w:t>kk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4E31FB28" w14:textId="77777777" w:rsidR="001C000D" w:rsidRPr="00C06CB3" w:rsidRDefault="001C000D" w:rsidP="008E60B3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  <w:r w:rsidRPr="00C06CB3">
              <w:rPr>
                <w:rFonts w:ascii="Roboto" w:hAnsi="Roboto"/>
                <w:b w:val="0"/>
                <w:sz w:val="19"/>
                <w:szCs w:val="19"/>
              </w:rPr>
              <w:t>v</w:t>
            </w:r>
          </w:p>
        </w:tc>
      </w:tr>
      <w:tr w:rsidR="001C000D" w:rsidRPr="00887BA9" w14:paraId="4FC23424" w14:textId="77777777" w:rsidTr="00173BF5">
        <w:trPr>
          <w:trHeight w:hRule="exact" w:val="737"/>
        </w:trPr>
        <w:tc>
          <w:tcPr>
            <w:tcW w:w="2268" w:type="dxa"/>
            <w:shd w:val="clear" w:color="auto" w:fill="F2F2F2"/>
          </w:tcPr>
          <w:p w14:paraId="4F7C2E88" w14:textId="77777777" w:rsidR="001C000D" w:rsidRPr="00C06CB3" w:rsidRDefault="001C000D" w:rsidP="008E60B3">
            <w:pPr>
              <w:pStyle w:val="Heading2"/>
              <w:rPr>
                <w:rFonts w:ascii="Roboto Black" w:hAnsi="Roboto Black"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Cs/>
                <w:sz w:val="19"/>
                <w:szCs w:val="19"/>
              </w:rPr>
              <w:t xml:space="preserve">Allekirjoitus </w:t>
            </w:r>
          </w:p>
        </w:tc>
        <w:tc>
          <w:tcPr>
            <w:tcW w:w="8222" w:type="dxa"/>
            <w:gridSpan w:val="5"/>
          </w:tcPr>
          <w:p w14:paraId="6A120121" w14:textId="77777777" w:rsidR="001C000D" w:rsidRPr="00C06CB3" w:rsidRDefault="001C000D" w:rsidP="008E60B3">
            <w:pPr>
              <w:rPr>
                <w:rFonts w:ascii="Roboto Black" w:hAnsi="Roboto Black"/>
                <w:b/>
                <w:bCs/>
                <w:sz w:val="19"/>
                <w:szCs w:val="19"/>
              </w:rPr>
            </w:pPr>
            <w:r w:rsidRPr="00C06CB3">
              <w:rPr>
                <w:rFonts w:ascii="Roboto Black" w:hAnsi="Roboto Black"/>
                <w:b/>
                <w:bCs/>
                <w:sz w:val="19"/>
                <w:szCs w:val="19"/>
              </w:rPr>
              <w:t xml:space="preserve"> </w:t>
            </w:r>
          </w:p>
        </w:tc>
      </w:tr>
    </w:tbl>
    <w:p w14:paraId="68572B28" w14:textId="62E5AF60" w:rsidR="001C000D" w:rsidRPr="00173BF5" w:rsidRDefault="001C000D" w:rsidP="00DF7612">
      <w:pPr>
        <w:spacing w:after="0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18"/>
        <w:gridCol w:w="149"/>
        <w:gridCol w:w="545"/>
        <w:gridCol w:w="557"/>
        <w:gridCol w:w="557"/>
        <w:gridCol w:w="1242"/>
        <w:gridCol w:w="37"/>
        <w:gridCol w:w="422"/>
        <w:gridCol w:w="1534"/>
        <w:gridCol w:w="635"/>
        <w:gridCol w:w="425"/>
        <w:gridCol w:w="201"/>
        <w:gridCol w:w="3768"/>
      </w:tblGrid>
      <w:tr w:rsidR="001C000D" w:rsidRPr="00887BA9" w14:paraId="29A3F892" w14:textId="77777777" w:rsidTr="00D74181">
        <w:trPr>
          <w:trHeight w:hRule="exact" w:val="369"/>
        </w:trPr>
        <w:tc>
          <w:tcPr>
            <w:tcW w:w="10490" w:type="dxa"/>
            <w:gridSpan w:val="13"/>
            <w:shd w:val="clear" w:color="auto" w:fill="ED7D31" w:themeFill="accent2"/>
          </w:tcPr>
          <w:p w14:paraId="731F94D0" w14:textId="77777777" w:rsidR="001C000D" w:rsidRPr="00C06CB3" w:rsidRDefault="001C000D" w:rsidP="008E60B3">
            <w:pPr>
              <w:pStyle w:val="Heading2"/>
              <w:rPr>
                <w:rFonts w:ascii="Roboto" w:hAnsi="Roboto"/>
                <w:bCs/>
                <w:color w:val="FFFFFF" w:themeColor="background1"/>
                <w:szCs w:val="24"/>
              </w:rPr>
            </w:pPr>
            <w:r w:rsidRPr="00C06CB3">
              <w:rPr>
                <w:rFonts w:ascii="Roboto" w:hAnsi="Roboto"/>
                <w:bCs/>
                <w:color w:val="FFFFFF" w:themeColor="background1"/>
                <w:szCs w:val="24"/>
              </w:rPr>
              <w:t xml:space="preserve">JÄTTEEN </w:t>
            </w:r>
            <w:r w:rsidR="00557654" w:rsidRPr="00C06CB3">
              <w:rPr>
                <w:rFonts w:ascii="Roboto" w:hAnsi="Roboto"/>
                <w:bCs/>
                <w:color w:val="FFFFFF" w:themeColor="background1"/>
                <w:szCs w:val="24"/>
              </w:rPr>
              <w:t>VASTAANOTTAJA</w:t>
            </w:r>
            <w:r w:rsidRPr="00C06CB3">
              <w:rPr>
                <w:rFonts w:ascii="Roboto" w:hAnsi="Roboto"/>
                <w:bCs/>
                <w:color w:val="FFFFFF" w:themeColor="background1"/>
                <w:szCs w:val="24"/>
              </w:rPr>
              <w:t xml:space="preserve"> TÄYTTÄÄ</w:t>
            </w:r>
          </w:p>
          <w:p w14:paraId="1D9CF65C" w14:textId="77777777" w:rsidR="001C000D" w:rsidRPr="00B03FF3" w:rsidRDefault="001C000D" w:rsidP="008E60B3">
            <w:pPr>
              <w:rPr>
                <w:b/>
                <w:bCs/>
              </w:rPr>
            </w:pPr>
          </w:p>
        </w:tc>
      </w:tr>
      <w:tr w:rsidR="006478BF" w:rsidRPr="00887BA9" w14:paraId="6B5202F5" w14:textId="77777777" w:rsidTr="00750F65">
        <w:trPr>
          <w:trHeight w:hRule="exact" w:val="340"/>
        </w:trPr>
        <w:tc>
          <w:tcPr>
            <w:tcW w:w="418" w:type="dxa"/>
            <w:tcBorders>
              <w:bottom w:val="single" w:sz="4" w:space="0" w:color="auto"/>
            </w:tcBorders>
          </w:tcPr>
          <w:p w14:paraId="1283C804" w14:textId="77777777" w:rsidR="006478BF" w:rsidRPr="00C06CB3" w:rsidRDefault="006478BF" w:rsidP="00A07FE1">
            <w:pPr>
              <w:pStyle w:val="Heading2"/>
              <w:rPr>
                <w:rFonts w:ascii="Roboto" w:hAnsi="Roboto"/>
                <w:b w:val="0"/>
                <w:sz w:val="18"/>
                <w:szCs w:val="18"/>
              </w:rPr>
            </w:pPr>
          </w:p>
        </w:tc>
        <w:tc>
          <w:tcPr>
            <w:tcW w:w="10072" w:type="dxa"/>
            <w:gridSpan w:val="12"/>
            <w:tcBorders>
              <w:bottom w:val="single" w:sz="4" w:space="0" w:color="auto"/>
            </w:tcBorders>
          </w:tcPr>
          <w:p w14:paraId="649D0629" w14:textId="23BEEB13" w:rsidR="000C0FE6" w:rsidRPr="00CD5FDD" w:rsidRDefault="00400778" w:rsidP="00400778">
            <w:pPr>
              <w:rPr>
                <w:rFonts w:ascii="Roboto" w:hAnsi="Roboto"/>
                <w:color w:val="000000" w:themeColor="text1"/>
                <w:sz w:val="19"/>
                <w:szCs w:val="19"/>
              </w:rPr>
            </w:pPr>
            <w:r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>Destaclean</w:t>
            </w:r>
            <w:r w:rsidR="000C0FE6"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 xml:space="preserve"> Oy</w:t>
            </w:r>
            <w:r w:rsidR="000C0FE6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 </w:t>
            </w:r>
            <w:r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>Espoo</w:t>
            </w:r>
            <w:r w:rsidR="000C0FE6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, </w:t>
            </w:r>
            <w:r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Mänkimiehentie 10, 02780 Espoo</w:t>
            </w:r>
            <w:r w:rsidR="006908E0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, </w:t>
            </w:r>
            <w:hyperlink r:id="rId9" w:history="1">
              <w:r w:rsidR="006908E0" w:rsidRPr="00CD5FDD">
                <w:rPr>
                  <w:rStyle w:val="Hyperlink"/>
                  <w:rFonts w:ascii="Roboto" w:hAnsi="Roboto"/>
                  <w:color w:val="000000" w:themeColor="text1"/>
                  <w:sz w:val="19"/>
                  <w:szCs w:val="19"/>
                  <w:u w:val="none"/>
                </w:rPr>
                <w:t>espoo@destaclean.fi</w:t>
              </w:r>
            </w:hyperlink>
            <w:r w:rsidR="006908E0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, p.</w:t>
            </w:r>
            <w:r w:rsidR="0059188E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 </w:t>
            </w:r>
            <w:r w:rsidR="006908E0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040 187 8929</w:t>
            </w:r>
          </w:p>
          <w:p w14:paraId="77024263" w14:textId="77777777" w:rsidR="006478BF" w:rsidRPr="00CD5FDD" w:rsidRDefault="006478BF" w:rsidP="00A07FE1">
            <w:pPr>
              <w:pStyle w:val="Heading2"/>
              <w:rPr>
                <w:rFonts w:ascii="Roboto" w:hAnsi="Roboto"/>
                <w:b w:val="0"/>
                <w:color w:val="000000" w:themeColor="text1"/>
                <w:sz w:val="19"/>
                <w:szCs w:val="19"/>
              </w:rPr>
            </w:pPr>
            <w:r w:rsidRPr="00CD5FDD">
              <w:rPr>
                <w:rFonts w:ascii="Roboto" w:hAnsi="Roboto"/>
                <w:b w:val="0"/>
                <w:color w:val="000000" w:themeColor="text1"/>
                <w:sz w:val="19"/>
                <w:szCs w:val="19"/>
              </w:rPr>
              <w:t>Mänkimiehentie 10, 02780 Espoo</w:t>
            </w:r>
          </w:p>
          <w:p w14:paraId="2CB9B498" w14:textId="77777777" w:rsidR="006478BF" w:rsidRPr="00CD5FDD" w:rsidRDefault="006478BF" w:rsidP="00A07FE1">
            <w:pPr>
              <w:pStyle w:val="Heading2"/>
              <w:rPr>
                <w:rFonts w:ascii="Roboto" w:hAnsi="Roboto"/>
                <w:b w:val="0"/>
                <w:color w:val="000000" w:themeColor="text1"/>
                <w:sz w:val="19"/>
                <w:szCs w:val="19"/>
              </w:rPr>
            </w:pPr>
            <w:r w:rsidRPr="00CD5FDD">
              <w:rPr>
                <w:rFonts w:ascii="Roboto" w:hAnsi="Roboto"/>
                <w:b w:val="0"/>
                <w:color w:val="000000" w:themeColor="text1"/>
                <w:sz w:val="19"/>
                <w:szCs w:val="19"/>
              </w:rPr>
              <w:t xml:space="preserve">p. 040 1545 009  </w:t>
            </w:r>
          </w:p>
        </w:tc>
      </w:tr>
      <w:tr w:rsidR="000C0FE6" w:rsidRPr="00887BA9" w14:paraId="05C506F6" w14:textId="77777777" w:rsidTr="00750F65">
        <w:trPr>
          <w:trHeight w:hRule="exact" w:val="340"/>
        </w:trPr>
        <w:tc>
          <w:tcPr>
            <w:tcW w:w="418" w:type="dxa"/>
            <w:tcBorders>
              <w:bottom w:val="single" w:sz="4" w:space="0" w:color="auto"/>
            </w:tcBorders>
          </w:tcPr>
          <w:p w14:paraId="444865BE" w14:textId="77777777" w:rsidR="000C0FE6" w:rsidRPr="00C06CB3" w:rsidRDefault="000C0FE6" w:rsidP="000C0FE6">
            <w:pPr>
              <w:pStyle w:val="Heading2"/>
              <w:rPr>
                <w:rFonts w:ascii="Roboto" w:hAnsi="Roboto"/>
                <w:b w:val="0"/>
                <w:sz w:val="18"/>
                <w:szCs w:val="18"/>
              </w:rPr>
            </w:pPr>
          </w:p>
        </w:tc>
        <w:tc>
          <w:tcPr>
            <w:tcW w:w="10072" w:type="dxa"/>
            <w:gridSpan w:val="12"/>
            <w:tcBorders>
              <w:bottom w:val="single" w:sz="4" w:space="0" w:color="auto"/>
            </w:tcBorders>
          </w:tcPr>
          <w:p w14:paraId="287403DD" w14:textId="04626D60" w:rsidR="000C0FE6" w:rsidRPr="00CD5FDD" w:rsidRDefault="00400778" w:rsidP="006908E0">
            <w:pPr>
              <w:rPr>
                <w:rFonts w:ascii="Roboto" w:hAnsi="Roboto"/>
                <w:color w:val="000000" w:themeColor="text1"/>
                <w:sz w:val="19"/>
                <w:szCs w:val="19"/>
              </w:rPr>
            </w:pPr>
            <w:r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>Destaclean Oy</w:t>
            </w:r>
            <w:r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 </w:t>
            </w:r>
            <w:r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>Kelatie</w:t>
            </w:r>
            <w:r w:rsidR="000C0FE6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, </w:t>
            </w:r>
            <w:r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Pyöräkuja 6, 01450 Tuusula</w:t>
            </w:r>
            <w:r w:rsidR="006908E0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, </w:t>
            </w:r>
            <w:hyperlink r:id="rId10" w:history="1">
              <w:r w:rsidR="006908E0" w:rsidRPr="00CD5FDD">
                <w:rPr>
                  <w:rStyle w:val="Hyperlink"/>
                  <w:rFonts w:ascii="Roboto" w:hAnsi="Roboto"/>
                  <w:color w:val="000000" w:themeColor="text1"/>
                  <w:sz w:val="19"/>
                  <w:szCs w:val="19"/>
                  <w:u w:val="none"/>
                </w:rPr>
                <w:t>kelatie@destaclean.fi</w:t>
              </w:r>
            </w:hyperlink>
            <w:r w:rsidR="006908E0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, p. 040 158 5032</w:t>
            </w:r>
          </w:p>
        </w:tc>
      </w:tr>
      <w:tr w:rsidR="000C0FE6" w:rsidRPr="00887BA9" w14:paraId="76B9611F" w14:textId="77777777" w:rsidTr="00750F65">
        <w:trPr>
          <w:trHeight w:hRule="exact" w:val="340"/>
        </w:trPr>
        <w:tc>
          <w:tcPr>
            <w:tcW w:w="418" w:type="dxa"/>
            <w:tcBorders>
              <w:bottom w:val="single" w:sz="4" w:space="0" w:color="auto"/>
            </w:tcBorders>
          </w:tcPr>
          <w:p w14:paraId="72A8BE64" w14:textId="77777777" w:rsidR="000C0FE6" w:rsidRPr="00C06CB3" w:rsidRDefault="000C0FE6" w:rsidP="000C0FE6">
            <w:pPr>
              <w:pStyle w:val="Heading2"/>
              <w:rPr>
                <w:rFonts w:ascii="Roboto" w:hAnsi="Roboto"/>
                <w:b w:val="0"/>
                <w:sz w:val="18"/>
                <w:szCs w:val="18"/>
              </w:rPr>
            </w:pPr>
          </w:p>
        </w:tc>
        <w:tc>
          <w:tcPr>
            <w:tcW w:w="10072" w:type="dxa"/>
            <w:gridSpan w:val="12"/>
            <w:tcBorders>
              <w:bottom w:val="single" w:sz="4" w:space="0" w:color="auto"/>
            </w:tcBorders>
          </w:tcPr>
          <w:p w14:paraId="4E9CF6EA" w14:textId="6DD6FF15" w:rsidR="000C0FE6" w:rsidRPr="00CD5FDD" w:rsidRDefault="00400778" w:rsidP="006908E0">
            <w:pPr>
              <w:rPr>
                <w:rFonts w:ascii="Roboto" w:hAnsi="Roboto"/>
                <w:color w:val="000000" w:themeColor="text1"/>
                <w:sz w:val="19"/>
                <w:szCs w:val="19"/>
              </w:rPr>
            </w:pPr>
            <w:r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>Destaclean Oy</w:t>
            </w:r>
            <w:r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 </w:t>
            </w:r>
            <w:r w:rsidR="000303BF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>Kivikko</w:t>
            </w:r>
            <w:r w:rsidR="000C0FE6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, </w:t>
            </w:r>
            <w:r w:rsidR="000303BF">
              <w:rPr>
                <w:rFonts w:ascii="Roboto" w:hAnsi="Roboto"/>
                <w:color w:val="000000" w:themeColor="text1"/>
                <w:sz w:val="19"/>
                <w:szCs w:val="19"/>
              </w:rPr>
              <w:t>Kivikonlaita</w:t>
            </w:r>
            <w:r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 </w:t>
            </w:r>
            <w:r w:rsidR="000303BF">
              <w:rPr>
                <w:rFonts w:ascii="Roboto" w:hAnsi="Roboto"/>
                <w:color w:val="000000" w:themeColor="text1"/>
                <w:sz w:val="19"/>
                <w:szCs w:val="19"/>
              </w:rPr>
              <w:t>5</w:t>
            </w:r>
            <w:r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, 00</w:t>
            </w:r>
            <w:r w:rsidR="000303BF">
              <w:rPr>
                <w:rFonts w:ascii="Roboto" w:hAnsi="Roboto"/>
                <w:color w:val="000000" w:themeColor="text1"/>
                <w:sz w:val="19"/>
                <w:szCs w:val="19"/>
              </w:rPr>
              <w:t>94</w:t>
            </w:r>
            <w:r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0 Helsin</w:t>
            </w:r>
            <w:r w:rsidR="000303BF">
              <w:rPr>
                <w:rFonts w:ascii="Roboto" w:hAnsi="Roboto"/>
                <w:color w:val="000000" w:themeColor="text1"/>
                <w:sz w:val="19"/>
                <w:szCs w:val="19"/>
              </w:rPr>
              <w:t>ki</w:t>
            </w:r>
            <w:r w:rsidR="000303BF" w:rsidRPr="000303BF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, </w:t>
            </w:r>
            <w:hyperlink r:id="rId11" w:history="1">
              <w:r w:rsidR="000303BF" w:rsidRPr="000303BF">
                <w:rPr>
                  <w:rStyle w:val="Hyperlink"/>
                  <w:rFonts w:ascii="Roboto" w:hAnsi="Roboto"/>
                  <w:color w:val="000000" w:themeColor="text1"/>
                  <w:sz w:val="19"/>
                  <w:szCs w:val="19"/>
                  <w:u w:val="none"/>
                </w:rPr>
                <w:t>kivikko@destaclean.fi</w:t>
              </w:r>
            </w:hyperlink>
            <w:r w:rsidR="000303BF" w:rsidRPr="000303BF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, </w:t>
            </w:r>
            <w:r w:rsidR="006908E0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p. 040 195 5208</w:t>
            </w:r>
          </w:p>
        </w:tc>
      </w:tr>
      <w:tr w:rsidR="000C0FE6" w:rsidRPr="00887BA9" w14:paraId="4C2B7147" w14:textId="77777777" w:rsidTr="00750F65">
        <w:trPr>
          <w:trHeight w:hRule="exact" w:val="340"/>
        </w:trPr>
        <w:tc>
          <w:tcPr>
            <w:tcW w:w="418" w:type="dxa"/>
            <w:tcBorders>
              <w:bottom w:val="single" w:sz="4" w:space="0" w:color="auto"/>
            </w:tcBorders>
          </w:tcPr>
          <w:p w14:paraId="40CFD49A" w14:textId="77777777" w:rsidR="000C0FE6" w:rsidRPr="00C06CB3" w:rsidRDefault="000C0FE6" w:rsidP="000C0FE6">
            <w:pPr>
              <w:pStyle w:val="Heading2"/>
              <w:rPr>
                <w:rFonts w:ascii="Roboto" w:hAnsi="Roboto"/>
                <w:b w:val="0"/>
                <w:sz w:val="18"/>
                <w:szCs w:val="18"/>
              </w:rPr>
            </w:pPr>
          </w:p>
        </w:tc>
        <w:tc>
          <w:tcPr>
            <w:tcW w:w="10072" w:type="dxa"/>
            <w:gridSpan w:val="12"/>
            <w:tcBorders>
              <w:bottom w:val="single" w:sz="4" w:space="0" w:color="auto"/>
            </w:tcBorders>
          </w:tcPr>
          <w:p w14:paraId="001BF8FB" w14:textId="5E6880DA" w:rsidR="000C0FE6" w:rsidRPr="00CD5FDD" w:rsidRDefault="000063FE" w:rsidP="006908E0">
            <w:pPr>
              <w:rPr>
                <w:rFonts w:ascii="Roboto" w:hAnsi="Roboto"/>
                <w:color w:val="000000" w:themeColor="text1"/>
                <w:sz w:val="19"/>
                <w:szCs w:val="19"/>
              </w:rPr>
            </w:pPr>
            <w:r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 xml:space="preserve">Destaclean </w:t>
            </w:r>
            <w:r w:rsidR="000C0FE6"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 xml:space="preserve">Oy </w:t>
            </w:r>
            <w:r w:rsidRPr="00CD5FDD">
              <w:rPr>
                <w:rFonts w:ascii="Roboto" w:hAnsi="Roboto"/>
                <w:b/>
                <w:bCs/>
                <w:color w:val="000000" w:themeColor="text1"/>
                <w:sz w:val="19"/>
                <w:szCs w:val="19"/>
              </w:rPr>
              <w:t>Tampere,</w:t>
            </w:r>
            <w:r w:rsidR="000C0FE6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 </w:t>
            </w:r>
            <w:r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Tarastentie 9, 33680 Tampere</w:t>
            </w:r>
            <w:r w:rsidR="006908E0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 xml:space="preserve">, </w:t>
            </w:r>
            <w:hyperlink r:id="rId12" w:history="1">
              <w:r w:rsidR="006908E0" w:rsidRPr="00CD5FDD">
                <w:rPr>
                  <w:rStyle w:val="Hyperlink"/>
                  <w:rFonts w:ascii="Roboto" w:hAnsi="Roboto"/>
                  <w:color w:val="000000" w:themeColor="text1"/>
                  <w:sz w:val="19"/>
                  <w:szCs w:val="19"/>
                  <w:u w:val="none"/>
                </w:rPr>
                <w:t>tampere@destaclean.fi</w:t>
              </w:r>
            </w:hyperlink>
            <w:r w:rsidR="006908E0" w:rsidRPr="00CD5FDD">
              <w:rPr>
                <w:rFonts w:ascii="Roboto" w:hAnsi="Roboto"/>
                <w:color w:val="000000" w:themeColor="text1"/>
                <w:sz w:val="19"/>
                <w:szCs w:val="19"/>
              </w:rPr>
              <w:t>, p. 040 153 0537</w:t>
            </w:r>
          </w:p>
        </w:tc>
      </w:tr>
      <w:tr w:rsidR="00750F65" w:rsidRPr="00887BA9" w14:paraId="10B2871E" w14:textId="77777777" w:rsidTr="00750F65">
        <w:trPr>
          <w:trHeight w:hRule="exact" w:val="340"/>
        </w:trPr>
        <w:tc>
          <w:tcPr>
            <w:tcW w:w="111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90EA1D" w14:textId="77777777" w:rsidR="00750F65" w:rsidRPr="00C06CB3" w:rsidRDefault="00750F65" w:rsidP="000C0FE6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Cs/>
                <w:sz w:val="19"/>
                <w:szCs w:val="19"/>
              </w:rPr>
              <w:t>Nimi</w:t>
            </w:r>
            <w:r w:rsidRPr="00C06CB3">
              <w:rPr>
                <w:rFonts w:ascii="Roboto" w:hAnsi="Roboto"/>
                <w:b w:val="0"/>
                <w:sz w:val="19"/>
                <w:szCs w:val="19"/>
              </w:rPr>
              <w:t>:</w:t>
            </w:r>
          </w:p>
        </w:tc>
        <w:tc>
          <w:tcPr>
            <w:tcW w:w="4349" w:type="dxa"/>
            <w:gridSpan w:val="6"/>
            <w:tcBorders>
              <w:bottom w:val="single" w:sz="4" w:space="0" w:color="auto"/>
            </w:tcBorders>
          </w:tcPr>
          <w:p w14:paraId="4D722AA2" w14:textId="77777777" w:rsidR="00750F65" w:rsidRPr="00C06CB3" w:rsidRDefault="00750F65" w:rsidP="000C0FE6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DA695C" w14:textId="77777777" w:rsidR="00750F65" w:rsidRPr="00C06CB3" w:rsidRDefault="00750F65" w:rsidP="000C0FE6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  <w:r w:rsidRPr="00C06CB3">
              <w:rPr>
                <w:rFonts w:ascii="Roboto" w:hAnsi="Roboto"/>
                <w:bCs/>
                <w:sz w:val="19"/>
                <w:szCs w:val="19"/>
              </w:rPr>
              <w:t>Puhelin</w:t>
            </w:r>
            <w:r w:rsidRPr="00C06CB3">
              <w:rPr>
                <w:rFonts w:ascii="Roboto" w:hAnsi="Roboto"/>
                <w:b w:val="0"/>
                <w:sz w:val="19"/>
                <w:szCs w:val="19"/>
              </w:rPr>
              <w:t>: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08C676" w14:textId="77777777" w:rsidR="00750F65" w:rsidRPr="00C06CB3" w:rsidRDefault="00750F65" w:rsidP="000C0FE6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</w:p>
        </w:tc>
      </w:tr>
      <w:tr w:rsidR="000C0FE6" w:rsidRPr="00887BA9" w14:paraId="3BDE918B" w14:textId="77777777" w:rsidTr="00750F65">
        <w:trPr>
          <w:trHeight w:hRule="exact" w:val="340"/>
        </w:trPr>
        <w:tc>
          <w:tcPr>
            <w:tcW w:w="111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F6531B" w14:textId="77777777" w:rsidR="000C0FE6" w:rsidRPr="00C06CB3" w:rsidRDefault="000C0FE6" w:rsidP="000C0FE6">
            <w:pPr>
              <w:pStyle w:val="Heading2"/>
              <w:rPr>
                <w:rFonts w:ascii="Roboto" w:hAnsi="Roboto"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Cs/>
                <w:sz w:val="19"/>
                <w:szCs w:val="19"/>
              </w:rPr>
              <w:t>Osoite</w:t>
            </w:r>
            <w:r w:rsidRPr="00C06CB3">
              <w:rPr>
                <w:rFonts w:ascii="Roboto" w:hAnsi="Roboto"/>
                <w:b w:val="0"/>
                <w:sz w:val="19"/>
                <w:szCs w:val="19"/>
              </w:rPr>
              <w:t>:</w:t>
            </w:r>
          </w:p>
        </w:tc>
        <w:tc>
          <w:tcPr>
            <w:tcW w:w="9378" w:type="dxa"/>
            <w:gridSpan w:val="10"/>
            <w:tcBorders>
              <w:bottom w:val="single" w:sz="4" w:space="0" w:color="auto"/>
            </w:tcBorders>
          </w:tcPr>
          <w:p w14:paraId="23DEF80B" w14:textId="77777777" w:rsidR="000C0FE6" w:rsidRPr="00C06CB3" w:rsidRDefault="000C0FE6" w:rsidP="000C0FE6">
            <w:pPr>
              <w:pStyle w:val="Heading2"/>
              <w:rPr>
                <w:rFonts w:ascii="Roboto" w:hAnsi="Roboto"/>
                <w:b w:val="0"/>
                <w:sz w:val="19"/>
                <w:szCs w:val="19"/>
              </w:rPr>
            </w:pPr>
          </w:p>
        </w:tc>
      </w:tr>
      <w:tr w:rsidR="000C0FE6" w:rsidRPr="00887BA9" w14:paraId="75420314" w14:textId="77777777" w:rsidTr="00557654">
        <w:trPr>
          <w:trHeight w:hRule="exact" w:val="57"/>
        </w:trPr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64824947" w14:textId="77777777" w:rsidR="000C0FE6" w:rsidRPr="00C06CB3" w:rsidRDefault="000C0FE6" w:rsidP="000C0FE6">
            <w:pPr>
              <w:rPr>
                <w:rFonts w:ascii="Roboto" w:hAnsi="Roboto"/>
                <w:sz w:val="19"/>
                <w:szCs w:val="19"/>
              </w:rPr>
            </w:pPr>
          </w:p>
        </w:tc>
      </w:tr>
      <w:tr w:rsidR="00750F65" w:rsidRPr="00887BA9" w14:paraId="55245F41" w14:textId="77777777" w:rsidTr="00750F65">
        <w:trPr>
          <w:trHeight w:hRule="exact" w:val="340"/>
        </w:trPr>
        <w:tc>
          <w:tcPr>
            <w:tcW w:w="418" w:type="dxa"/>
            <w:tcBorders>
              <w:bottom w:val="single" w:sz="4" w:space="0" w:color="auto"/>
            </w:tcBorders>
          </w:tcPr>
          <w:p w14:paraId="007D11C0" w14:textId="77777777" w:rsidR="00750F65" w:rsidRPr="00C06CB3" w:rsidRDefault="00750F65" w:rsidP="000C0FE6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087" w:type="dxa"/>
            <w:gridSpan w:val="6"/>
            <w:tcBorders>
              <w:bottom w:val="single" w:sz="4" w:space="0" w:color="auto"/>
            </w:tcBorders>
          </w:tcPr>
          <w:p w14:paraId="591EB369" w14:textId="77777777" w:rsidR="00750F65" w:rsidRPr="00C06CB3" w:rsidRDefault="00750F65" w:rsidP="000C0FE6">
            <w:pPr>
              <w:rPr>
                <w:rFonts w:ascii="Roboto" w:hAnsi="Roboto"/>
                <w:sz w:val="19"/>
                <w:szCs w:val="19"/>
              </w:rPr>
            </w:pPr>
            <w:r w:rsidRPr="00C06CB3">
              <w:rPr>
                <w:rFonts w:ascii="Roboto" w:hAnsi="Roboto"/>
                <w:sz w:val="19"/>
                <w:szCs w:val="19"/>
              </w:rPr>
              <w:t>Hyötykäytettäväksi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09D5B9FC" w14:textId="77777777" w:rsidR="00750F65" w:rsidRPr="00C06CB3" w:rsidRDefault="00750F65" w:rsidP="000C0FE6">
            <w:pPr>
              <w:rPr>
                <w:rFonts w:ascii="Roboto" w:hAnsi="Roboto"/>
                <w:sz w:val="19"/>
                <w:szCs w:val="19"/>
              </w:rPr>
            </w:pP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</w:tcPr>
          <w:p w14:paraId="674CBAA2" w14:textId="77777777" w:rsidR="00750F65" w:rsidRPr="00C06CB3" w:rsidRDefault="00750F65" w:rsidP="000C0FE6">
            <w:pPr>
              <w:rPr>
                <w:rFonts w:ascii="Roboto" w:hAnsi="Roboto"/>
                <w:sz w:val="19"/>
                <w:szCs w:val="19"/>
              </w:rPr>
            </w:pPr>
            <w:r w:rsidRPr="00C06CB3">
              <w:rPr>
                <w:rFonts w:ascii="Roboto" w:hAnsi="Roboto"/>
                <w:sz w:val="19"/>
                <w:szCs w:val="19"/>
              </w:rPr>
              <w:t>Käsiteltäväksi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A0BAA3" w14:textId="77777777" w:rsidR="00750F65" w:rsidRPr="00C06CB3" w:rsidRDefault="00750F65" w:rsidP="000C0FE6">
            <w:pPr>
              <w:rPr>
                <w:rFonts w:ascii="Roboto" w:hAnsi="Roboto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224B445" w14:textId="2085E2F9" w:rsidR="00750F65" w:rsidRPr="00C06CB3" w:rsidRDefault="00C457B9" w:rsidP="000C0FE6">
            <w:pPr>
              <w:rPr>
                <w:rFonts w:ascii="Roboto" w:hAnsi="Roboto"/>
                <w:sz w:val="19"/>
                <w:szCs w:val="19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5FEB0" wp14:editId="68F1B491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122555</wp:posOffset>
                      </wp:positionV>
                      <wp:extent cx="537845" cy="3330575"/>
                      <wp:effectExtent l="0" t="0" r="0" b="0"/>
                      <wp:wrapNone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845" cy="333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68984" w14:textId="77777777" w:rsidR="00AE2C4B" w:rsidRPr="00E642FE" w:rsidRDefault="00AE2C4B" w:rsidP="00AE2C4B">
                                  <w:pPr>
                                    <w:rPr>
                                      <w:rFonts w:ascii="Roboto" w:hAnsi="Roboto"/>
                                      <w:sz w:val="16"/>
                                      <w:szCs w:val="16"/>
                                    </w:rPr>
                                  </w:pPr>
                                  <w:r w:rsidRPr="00E642FE">
                                    <w:rPr>
                                      <w:rFonts w:ascii="Roboto" w:hAnsi="Roboto"/>
                                      <w:sz w:val="16"/>
                                      <w:szCs w:val="16"/>
                                    </w:rPr>
                                    <w:t xml:space="preserve">JÄTTEEN </w:t>
                                  </w:r>
                                  <w:r>
                                    <w:rPr>
                                      <w:rFonts w:ascii="Roboto" w:hAnsi="Roboto"/>
                                      <w:sz w:val="16"/>
                                      <w:szCs w:val="16"/>
                                    </w:rPr>
                                    <w:t xml:space="preserve">VASTAANOTTAJAN </w:t>
                                  </w:r>
                                  <w:r w:rsidRPr="00E642FE">
                                    <w:rPr>
                                      <w:rFonts w:ascii="Roboto" w:hAnsi="Roboto"/>
                                      <w:sz w:val="16"/>
                                      <w:szCs w:val="16"/>
                                    </w:rPr>
                                    <w:t>KAPPALE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5FE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margin-left:178.7pt;margin-top:9.65pt;width:42.35pt;height:2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" filled="f" stroked="f" strokeweight=".5pt">
                      <v:textbox style="layout-flow:vertical-ideographic">
                        <w:txbxContent>
                          <w:p w14:paraId="1EC68984" w14:textId="77777777" w:rsidR="00AE2C4B" w:rsidRPr="00E642FE" w:rsidRDefault="00AE2C4B" w:rsidP="00AE2C4B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 w:rsidRPr="00E642FE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JÄTTEEN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VASTAANOTTAJAN </w:t>
                            </w:r>
                            <w:r w:rsidRPr="00E642FE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KAPPALE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65" w:rsidRPr="00C06CB3">
              <w:rPr>
                <w:rFonts w:ascii="Roboto" w:hAnsi="Roboto"/>
                <w:sz w:val="19"/>
                <w:szCs w:val="19"/>
              </w:rPr>
              <w:t>Loppusijoitettavaksi</w:t>
            </w:r>
          </w:p>
        </w:tc>
      </w:tr>
      <w:tr w:rsidR="000C0FE6" w:rsidRPr="00887BA9" w14:paraId="65A4AC51" w14:textId="77777777" w:rsidTr="000C0FE6">
        <w:trPr>
          <w:trHeight w:hRule="exact" w:val="340"/>
        </w:trPr>
        <w:tc>
          <w:tcPr>
            <w:tcW w:w="10490" w:type="dxa"/>
            <w:gridSpan w:val="13"/>
            <w:shd w:val="clear" w:color="auto" w:fill="F2F2F2" w:themeFill="background1" w:themeFillShade="F2"/>
          </w:tcPr>
          <w:p w14:paraId="6F67368D" w14:textId="2577C504" w:rsidR="000C0FE6" w:rsidRPr="00C06CB3" w:rsidRDefault="000C0FE6" w:rsidP="000C0FE6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 xml:space="preserve">Jäte on vastaanotettu </w:t>
            </w:r>
          </w:p>
        </w:tc>
      </w:tr>
      <w:tr w:rsidR="000C0FE6" w:rsidRPr="00887BA9" w14:paraId="310082E9" w14:textId="77777777" w:rsidTr="009B1384">
        <w:trPr>
          <w:trHeight w:hRule="exact" w:val="340"/>
        </w:trPr>
        <w:tc>
          <w:tcPr>
            <w:tcW w:w="567" w:type="dxa"/>
            <w:gridSpan w:val="2"/>
            <w:shd w:val="clear" w:color="auto" w:fill="F2F2F2" w:themeFill="background1" w:themeFillShade="F2"/>
            <w:tcMar>
              <w:right w:w="28" w:type="dxa"/>
            </w:tcMar>
          </w:tcPr>
          <w:p w14:paraId="79738B3F" w14:textId="77777777" w:rsidR="000C0FE6" w:rsidRPr="00C06CB3" w:rsidRDefault="000C0FE6" w:rsidP="000C0FE6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 xml:space="preserve">Kyllä </w:t>
            </w:r>
          </w:p>
        </w:tc>
        <w:tc>
          <w:tcPr>
            <w:tcW w:w="545" w:type="dxa"/>
            <w:shd w:val="clear" w:color="auto" w:fill="F2F2F2" w:themeFill="background1" w:themeFillShade="F2"/>
          </w:tcPr>
          <w:p w14:paraId="60B1D856" w14:textId="77777777" w:rsidR="000C0FE6" w:rsidRPr="00C06CB3" w:rsidRDefault="000C0FE6" w:rsidP="000C0FE6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Ei</w:t>
            </w:r>
          </w:p>
        </w:tc>
        <w:tc>
          <w:tcPr>
            <w:tcW w:w="2356" w:type="dxa"/>
            <w:gridSpan w:val="3"/>
            <w:shd w:val="clear" w:color="auto" w:fill="F2F2F2" w:themeFill="background1" w:themeFillShade="F2"/>
          </w:tcPr>
          <w:p w14:paraId="21C53D2D" w14:textId="77777777" w:rsidR="000C0FE6" w:rsidRPr="00C06CB3" w:rsidRDefault="000C0FE6" w:rsidP="000C0FE6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Päivämäärä (pv-kk-v)</w:t>
            </w:r>
          </w:p>
        </w:tc>
        <w:tc>
          <w:tcPr>
            <w:tcW w:w="2628" w:type="dxa"/>
            <w:gridSpan w:val="4"/>
            <w:shd w:val="clear" w:color="auto" w:fill="F2F2F2" w:themeFill="background1" w:themeFillShade="F2"/>
          </w:tcPr>
          <w:p w14:paraId="26C8AA56" w14:textId="77777777" w:rsidR="000C0FE6" w:rsidRPr="00C06CB3" w:rsidRDefault="000C0FE6" w:rsidP="000C0FE6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Punnitustodistus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</w:tcPr>
          <w:p w14:paraId="7B3B678D" w14:textId="6B7D8A49" w:rsidR="000C0FE6" w:rsidRPr="00C06CB3" w:rsidRDefault="000C0FE6" w:rsidP="000C0FE6">
            <w:pPr>
              <w:rPr>
                <w:rFonts w:ascii="Roboto" w:hAnsi="Roboto"/>
                <w:b/>
                <w:bCs/>
                <w:sz w:val="19"/>
                <w:szCs w:val="19"/>
              </w:rPr>
            </w:pPr>
            <w:r w:rsidRPr="00C06CB3">
              <w:rPr>
                <w:rFonts w:ascii="Roboto" w:hAnsi="Roboto"/>
                <w:b/>
                <w:bCs/>
                <w:sz w:val="19"/>
                <w:szCs w:val="19"/>
              </w:rPr>
              <w:t>Allekirjoitus</w:t>
            </w:r>
          </w:p>
        </w:tc>
      </w:tr>
      <w:tr w:rsidR="000C0FE6" w:rsidRPr="00887BA9" w14:paraId="3C1332DF" w14:textId="77777777" w:rsidTr="009B1384">
        <w:trPr>
          <w:trHeight w:hRule="exact" w:val="369"/>
        </w:trPr>
        <w:tc>
          <w:tcPr>
            <w:tcW w:w="567" w:type="dxa"/>
            <w:gridSpan w:val="2"/>
          </w:tcPr>
          <w:p w14:paraId="7BAAF3B1" w14:textId="77777777" w:rsidR="000C0FE6" w:rsidRPr="00C06CB3" w:rsidRDefault="000C0FE6" w:rsidP="000C0FE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45" w:type="dxa"/>
          </w:tcPr>
          <w:p w14:paraId="6853BF57" w14:textId="77777777" w:rsidR="000C0FE6" w:rsidRPr="00C06CB3" w:rsidRDefault="000C0FE6" w:rsidP="000C0FE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7" w:type="dxa"/>
          </w:tcPr>
          <w:p w14:paraId="6FE05820" w14:textId="77777777" w:rsidR="000C0FE6" w:rsidRPr="00C06CB3" w:rsidRDefault="000C0FE6" w:rsidP="000C0FE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7" w:type="dxa"/>
          </w:tcPr>
          <w:p w14:paraId="0CA1B692" w14:textId="77777777" w:rsidR="000C0FE6" w:rsidRPr="00C06CB3" w:rsidRDefault="000C0FE6" w:rsidP="000C0FE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42" w:type="dxa"/>
          </w:tcPr>
          <w:p w14:paraId="32E5A4BB" w14:textId="77777777" w:rsidR="000C0FE6" w:rsidRPr="00C06CB3" w:rsidRDefault="000C0FE6" w:rsidP="000C0FE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28" w:type="dxa"/>
            <w:gridSpan w:val="4"/>
          </w:tcPr>
          <w:p w14:paraId="2EED5B6C" w14:textId="77777777" w:rsidR="000C0FE6" w:rsidRPr="00C06CB3" w:rsidRDefault="000C0FE6" w:rsidP="000C0FE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394" w:type="dxa"/>
            <w:gridSpan w:val="3"/>
          </w:tcPr>
          <w:p w14:paraId="62D90EA1" w14:textId="4FF09B83" w:rsidR="000C0FE6" w:rsidRPr="00C06CB3" w:rsidRDefault="000C0FE6" w:rsidP="000C0FE6">
            <w:pPr>
              <w:rPr>
                <w:b/>
                <w:bCs/>
                <w:sz w:val="19"/>
                <w:szCs w:val="19"/>
              </w:rPr>
            </w:pPr>
          </w:p>
        </w:tc>
      </w:tr>
      <w:tr w:rsidR="000C0FE6" w:rsidRPr="00887BA9" w14:paraId="0AED916D" w14:textId="77777777" w:rsidTr="009B1384">
        <w:trPr>
          <w:trHeight w:hRule="exact" w:val="369"/>
        </w:trPr>
        <w:tc>
          <w:tcPr>
            <w:tcW w:w="567" w:type="dxa"/>
            <w:gridSpan w:val="2"/>
          </w:tcPr>
          <w:p w14:paraId="47935C91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45" w:type="dxa"/>
          </w:tcPr>
          <w:p w14:paraId="7B53126B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57" w:type="dxa"/>
          </w:tcPr>
          <w:p w14:paraId="3CF69AB7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57" w:type="dxa"/>
          </w:tcPr>
          <w:p w14:paraId="5B9A4475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48411E83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2628" w:type="dxa"/>
            <w:gridSpan w:val="4"/>
          </w:tcPr>
          <w:p w14:paraId="053C518C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4394" w:type="dxa"/>
            <w:gridSpan w:val="3"/>
          </w:tcPr>
          <w:p w14:paraId="7611260C" w14:textId="77777777" w:rsidR="000C0FE6" w:rsidRDefault="000C0FE6" w:rsidP="000C0FE6">
            <w:pPr>
              <w:rPr>
                <w:b/>
                <w:bCs/>
              </w:rPr>
            </w:pPr>
          </w:p>
        </w:tc>
      </w:tr>
      <w:tr w:rsidR="000C0FE6" w:rsidRPr="00887BA9" w14:paraId="22BCA2A7" w14:textId="77777777" w:rsidTr="009B1384">
        <w:trPr>
          <w:trHeight w:hRule="exact" w:val="369"/>
        </w:trPr>
        <w:tc>
          <w:tcPr>
            <w:tcW w:w="567" w:type="dxa"/>
            <w:gridSpan w:val="2"/>
          </w:tcPr>
          <w:p w14:paraId="56F0A7D6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45" w:type="dxa"/>
          </w:tcPr>
          <w:p w14:paraId="6963A125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57" w:type="dxa"/>
          </w:tcPr>
          <w:p w14:paraId="2E29F191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57" w:type="dxa"/>
          </w:tcPr>
          <w:p w14:paraId="1A251B73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1C9AC11A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2628" w:type="dxa"/>
            <w:gridSpan w:val="4"/>
          </w:tcPr>
          <w:p w14:paraId="77EED05E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4394" w:type="dxa"/>
            <w:gridSpan w:val="3"/>
          </w:tcPr>
          <w:p w14:paraId="1FBCA2C2" w14:textId="77777777" w:rsidR="000C0FE6" w:rsidRDefault="000C0FE6" w:rsidP="000C0FE6">
            <w:pPr>
              <w:rPr>
                <w:b/>
                <w:bCs/>
              </w:rPr>
            </w:pPr>
          </w:p>
        </w:tc>
      </w:tr>
      <w:tr w:rsidR="000C0FE6" w:rsidRPr="00887BA9" w14:paraId="02858D9A" w14:textId="77777777" w:rsidTr="009B1384">
        <w:trPr>
          <w:trHeight w:hRule="exact" w:val="369"/>
        </w:trPr>
        <w:tc>
          <w:tcPr>
            <w:tcW w:w="567" w:type="dxa"/>
            <w:gridSpan w:val="2"/>
          </w:tcPr>
          <w:p w14:paraId="39B8A0A8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45" w:type="dxa"/>
          </w:tcPr>
          <w:p w14:paraId="7AF82B83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57" w:type="dxa"/>
          </w:tcPr>
          <w:p w14:paraId="1DAA42AB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557" w:type="dxa"/>
          </w:tcPr>
          <w:p w14:paraId="27CC5A30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1242" w:type="dxa"/>
          </w:tcPr>
          <w:p w14:paraId="65ACA286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2628" w:type="dxa"/>
            <w:gridSpan w:val="4"/>
          </w:tcPr>
          <w:p w14:paraId="2AE3ECA3" w14:textId="77777777" w:rsidR="000C0FE6" w:rsidRDefault="000C0FE6" w:rsidP="000C0FE6">
            <w:pPr>
              <w:rPr>
                <w:b/>
                <w:bCs/>
              </w:rPr>
            </w:pPr>
          </w:p>
        </w:tc>
        <w:tc>
          <w:tcPr>
            <w:tcW w:w="4394" w:type="dxa"/>
            <w:gridSpan w:val="3"/>
          </w:tcPr>
          <w:p w14:paraId="04F9E9A8" w14:textId="77777777" w:rsidR="000C0FE6" w:rsidRDefault="000C0FE6" w:rsidP="000C0FE6">
            <w:pPr>
              <w:rPr>
                <w:b/>
                <w:bCs/>
              </w:rPr>
            </w:pPr>
          </w:p>
        </w:tc>
      </w:tr>
      <w:tr w:rsidR="000C0FE6" w:rsidRPr="00887BA9" w14:paraId="0FEE0624" w14:textId="77777777" w:rsidTr="0032320B">
        <w:trPr>
          <w:trHeight w:val="340"/>
        </w:trPr>
        <w:tc>
          <w:tcPr>
            <w:tcW w:w="10490" w:type="dxa"/>
            <w:gridSpan w:val="13"/>
            <w:shd w:val="clear" w:color="auto" w:fill="F2F2F2" w:themeFill="background1" w:themeFillShade="F2"/>
          </w:tcPr>
          <w:p w14:paraId="58960FEE" w14:textId="77777777" w:rsidR="000C0FE6" w:rsidRPr="00C06CB3" w:rsidRDefault="000C0FE6" w:rsidP="000C0FE6">
            <w:pPr>
              <w:spacing w:line="180" w:lineRule="exact"/>
              <w:rPr>
                <w:rFonts w:ascii="Roboto" w:hAnsi="Roboto"/>
                <w:sz w:val="16"/>
                <w:szCs w:val="16"/>
              </w:rPr>
            </w:pPr>
            <w:r w:rsidRPr="00C06CB3">
              <w:rPr>
                <w:rFonts w:ascii="Roboto" w:hAnsi="Roboto"/>
                <w:sz w:val="16"/>
                <w:szCs w:val="16"/>
              </w:rPr>
              <w:t>Kun jätteen haltijan, syntypaikan, jätejakeen ja kuljetusliikkeen/kuljettajan tiedot eivät muutu, voidaan samalle siirtoasiakirjalle ottaa vastaan useampia kuormia. Muutoin jokaisesta kuormasta tulee olla oma siirtoasiakirja.</w:t>
            </w:r>
          </w:p>
        </w:tc>
      </w:tr>
    </w:tbl>
    <w:p w14:paraId="3EBC64D4" w14:textId="2B1D2A36" w:rsidR="000063FE" w:rsidRPr="000063FE" w:rsidRDefault="000063FE" w:rsidP="009B1384">
      <w:pPr>
        <w:tabs>
          <w:tab w:val="left" w:pos="4391"/>
        </w:tabs>
        <w:spacing w:after="0"/>
      </w:pPr>
    </w:p>
    <w:sectPr w:rsidR="000063FE" w:rsidRPr="000063FE" w:rsidSect="009B138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58" w:right="720" w:bottom="720" w:left="720" w:header="79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1755" w14:textId="77777777" w:rsidR="00F872E5" w:rsidRDefault="00F872E5">
      <w:pPr>
        <w:spacing w:before="0" w:after="0"/>
      </w:pPr>
      <w:r>
        <w:separator/>
      </w:r>
    </w:p>
  </w:endnote>
  <w:endnote w:type="continuationSeparator" w:id="0">
    <w:p w14:paraId="20964561" w14:textId="77777777" w:rsidR="00F872E5" w:rsidRDefault="00F872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ircularStd-Bold">
    <w:altName w:val="Circular Std"/>
    <w:panose1 w:val="020B0804020101010102"/>
    <w:charset w:val="4D"/>
    <w:family w:val="swiss"/>
    <w:pitch w:val="variable"/>
    <w:sig w:usb0="8000002F" w:usb1="5000E47B" w:usb2="00000008" w:usb3="00000000" w:csb0="00000001" w:csb1="00000000"/>
  </w:font>
  <w:font w:name="Circular Std Book">
    <w:panose1 w:val="020B0604020101020102"/>
    <w:charset w:val="4D"/>
    <w:family w:val="swiss"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A7BF" w14:textId="77777777" w:rsidR="000C2633" w:rsidRDefault="008A6F05">
    <w:pPr>
      <w:pStyle w:val="Footer"/>
      <w:jc w:val="right"/>
    </w:pPr>
    <w:r>
      <w:rPr>
        <w:lang w:bidi="fi-FI"/>
      </w:rPr>
      <w:fldChar w:fldCharType="begin"/>
    </w:r>
    <w:r>
      <w:rPr>
        <w:lang w:bidi="fi-FI"/>
      </w:rPr>
      <w:instrText xml:space="preserve"> PAGE   \* MERGEFORMAT </w:instrText>
    </w:r>
    <w:r>
      <w:rPr>
        <w:lang w:bidi="fi-FI"/>
      </w:rPr>
      <w:fldChar w:fldCharType="separate"/>
    </w:r>
    <w:r>
      <w:rPr>
        <w:noProof/>
        <w:lang w:bidi="fi-FI"/>
      </w:rPr>
      <w:t>2</w:t>
    </w:r>
    <w:r>
      <w:rPr>
        <w:noProof/>
        <w:lang w:bidi="fi-F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6D40" w14:textId="1E38EF4E" w:rsidR="00E63257" w:rsidRPr="000063FE" w:rsidRDefault="00D74181" w:rsidP="00E63257">
    <w:pPr>
      <w:pStyle w:val="Header"/>
      <w:jc w:val="left"/>
      <w:rPr>
        <w:rFonts w:ascii="Roboto" w:hAnsi="Roboto" w:cs="Circular Std Book"/>
        <w:b w:val="0"/>
        <w:color w:val="ED7D31" w:themeColor="accent2"/>
        <w:sz w:val="22"/>
        <w:szCs w:val="22"/>
      </w:rPr>
    </w:pPr>
    <w:proofErr w:type="spellStart"/>
    <w:r w:rsidRPr="000063FE">
      <w:rPr>
        <w:rFonts w:ascii="Roboto" w:hAnsi="Roboto" w:cs="Circular Std Book"/>
        <w:bCs/>
        <w:color w:val="ED7D31" w:themeColor="accent2"/>
        <w:sz w:val="22"/>
        <w:szCs w:val="22"/>
        <w:lang w:bidi="fi-FI"/>
      </w:rPr>
      <w:t>Destaclean</w:t>
    </w:r>
    <w:proofErr w:type="spellEnd"/>
    <w:r w:rsidR="00E63257" w:rsidRPr="000063FE">
      <w:rPr>
        <w:rFonts w:ascii="Roboto" w:hAnsi="Roboto" w:cs="Circular Std Book"/>
        <w:bCs/>
        <w:color w:val="ED7D31" w:themeColor="accent2"/>
        <w:sz w:val="22"/>
        <w:szCs w:val="22"/>
        <w:lang w:bidi="fi-FI"/>
      </w:rPr>
      <w:t xml:space="preserve"> Oy</w:t>
    </w:r>
    <w:r w:rsidR="00E63257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 </w:t>
    </w:r>
    <w:r w:rsidR="003A1EAE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sym w:font="Symbol" w:char="F0EF"/>
    </w:r>
    <w:r w:rsidR="00F71212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 </w:t>
    </w:r>
    <w:proofErr w:type="spellStart"/>
    <w:r w:rsidR="00E63257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>Mänkimiehentie</w:t>
    </w:r>
    <w:proofErr w:type="spellEnd"/>
    <w:r w:rsidR="00E63257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 10, 02780 Espoo </w:t>
    </w:r>
    <w:r w:rsidR="00E63257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sym w:font="Symbol" w:char="F0EF"/>
    </w:r>
    <w:r w:rsidR="00E63257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 </w:t>
    </w:r>
    <w:r w:rsidR="003A1EAE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y-tunnus: </w:t>
    </w:r>
    <w:r w:rsidR="00400778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>1481037</w:t>
    </w:r>
    <w:r w:rsidR="009B1384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>–</w:t>
    </w:r>
    <w:r w:rsidR="00400778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0 </w:t>
    </w:r>
    <w:r w:rsidR="00E63257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sym w:font="Symbol" w:char="F0EF"/>
    </w:r>
    <w:r w:rsidR="00F71212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 040 </w:t>
    </w:r>
    <w:r w:rsidR="00400778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>595</w:t>
    </w:r>
    <w:r w:rsidR="00F71212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 </w:t>
    </w:r>
    <w:r w:rsidR="00400778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>9253</w:t>
    </w:r>
    <w:r w:rsidR="00F71212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 </w:t>
    </w:r>
    <w:r w:rsidR="00F71212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sym w:font="Symbol" w:char="F0EF"/>
    </w:r>
    <w:r w:rsidR="00F71212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 xml:space="preserve"> </w:t>
    </w:r>
    <w:r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>destaclean</w:t>
    </w:r>
    <w:r w:rsidR="00E63257" w:rsidRPr="000063FE">
      <w:rPr>
        <w:rFonts w:ascii="Roboto" w:hAnsi="Roboto" w:cs="Circular Std Book"/>
        <w:b w:val="0"/>
        <w:color w:val="ED7D31" w:themeColor="accent2"/>
        <w:sz w:val="22"/>
        <w:szCs w:val="22"/>
        <w:lang w:bidi="fi-FI"/>
      </w:rPr>
      <w:t>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00CE" w14:textId="77777777" w:rsidR="00F872E5" w:rsidRDefault="00F872E5">
      <w:pPr>
        <w:spacing w:before="0" w:after="0"/>
      </w:pPr>
      <w:r>
        <w:separator/>
      </w:r>
    </w:p>
  </w:footnote>
  <w:footnote w:type="continuationSeparator" w:id="0">
    <w:p w14:paraId="73B75625" w14:textId="77777777" w:rsidR="00F872E5" w:rsidRDefault="00F872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3A2B" w14:textId="7857D2F6" w:rsidR="000C2633" w:rsidRDefault="009B1384" w:rsidP="009B1384">
    <w:pPr>
      <w:pStyle w:val="Header"/>
      <w:tabs>
        <w:tab w:val="left" w:pos="6140"/>
        <w:tab w:val="left" w:pos="9092"/>
        <w:tab w:val="right" w:pos="10466"/>
      </w:tabs>
      <w:jc w:val="left"/>
    </w:pPr>
    <w:r>
      <w:rPr>
        <w:lang w:bidi="fi-FI"/>
      </w:rPr>
      <w:tab/>
    </w:r>
    <w:r w:rsidR="008A6F05">
      <w:rPr>
        <w:lang w:bidi="fi-FI"/>
      </w:rPr>
      <w:t xml:space="preserve"> </w:t>
    </w:r>
    <w:r w:rsidR="00FD583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8D60" w14:textId="1D66B597" w:rsidR="00E63257" w:rsidRPr="00C06CB3" w:rsidRDefault="003A1EAE" w:rsidP="000063FE">
    <w:pPr>
      <w:pStyle w:val="Header"/>
      <w:spacing w:after="480"/>
      <w:jc w:val="left"/>
      <w:rPr>
        <w:rFonts w:ascii="Roboto Black" w:hAnsi="Roboto Black"/>
        <w:bCs/>
        <w:sz w:val="40"/>
        <w:szCs w:val="40"/>
      </w:rPr>
    </w:pPr>
    <w:r w:rsidRPr="00D74181">
      <w:rPr>
        <w:rFonts w:ascii="Roboto Black" w:hAnsi="Roboto Black"/>
        <w:bCs/>
        <w:color w:val="ED7D31" w:themeColor="accent2"/>
        <w:sz w:val="40"/>
        <w:szCs w:val="40"/>
        <w:lang w:bidi="fi-FI"/>
      </w:rPr>
      <w:t xml:space="preserve">JÄTTEEN SIIRTOASIAKIRJA </w:t>
    </w:r>
    <w:r w:rsidR="00A46614" w:rsidRPr="00D74181">
      <w:rPr>
        <w:rFonts w:ascii="Roboto Black" w:hAnsi="Roboto Black"/>
        <w:bCs/>
        <w:color w:val="ED7D31" w:themeColor="accent2"/>
        <w:sz w:val="40"/>
        <w:szCs w:val="40"/>
        <w:lang w:bidi="fi-FI"/>
      </w:rPr>
      <w:t>- i</w:t>
    </w:r>
    <w:r w:rsidR="00D74181">
      <w:rPr>
        <w:rFonts w:ascii="Roboto Black" w:hAnsi="Roboto Black"/>
        <w:bCs/>
        <w:color w:val="ED7D31" w:themeColor="accent2"/>
        <w:sz w:val="40"/>
        <w:szCs w:val="40"/>
        <w:lang w:bidi="fi-FI"/>
      </w:rPr>
      <w:t>n</w:t>
    </w:r>
    <w:r w:rsidR="00D74181" w:rsidRPr="00D74181">
      <w:rPr>
        <w:rFonts w:ascii="Roboto Black" w:hAnsi="Roboto Black"/>
        <w:bCs/>
        <w:color w:val="ED7D31" w:themeColor="accent2"/>
        <w:sz w:val="40"/>
        <w:szCs w:val="40"/>
        <w:lang w:bidi="fi-FI"/>
      </w:rPr>
      <w:t xml:space="preserve">      </w:t>
    </w:r>
    <w:r w:rsidRPr="00D74181">
      <w:rPr>
        <w:rFonts w:ascii="Roboto Black" w:hAnsi="Roboto Black"/>
        <w:bCs/>
        <w:color w:val="ED7D31" w:themeColor="accent2"/>
        <w:sz w:val="40"/>
        <w:szCs w:val="40"/>
        <w:lang w:bidi="fi-FI"/>
      </w:rPr>
      <w:t xml:space="preserve">   </w:t>
    </w:r>
    <w:r w:rsidR="00B74300" w:rsidRPr="00C06CB3">
      <w:rPr>
        <w:rFonts w:ascii="Roboto Black" w:hAnsi="Roboto Black"/>
        <w:bCs/>
        <w:noProof/>
        <w:sz w:val="40"/>
        <w:szCs w:val="40"/>
        <w:lang w:bidi="fi-FI"/>
      </w:rPr>
      <w:drawing>
        <wp:inline distT="0" distB="0" distL="0" distR="0" wp14:anchorId="0E4956E2" wp14:editId="7AC4EEB7">
          <wp:extent cx="2340000" cy="527878"/>
          <wp:effectExtent l="0" t="0" r="0" b="5715"/>
          <wp:docPr id="6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527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98242">
    <w:abstractNumId w:val="11"/>
  </w:num>
  <w:num w:numId="2" w16cid:durableId="1273047414">
    <w:abstractNumId w:val="10"/>
  </w:num>
  <w:num w:numId="3" w16cid:durableId="1260063819">
    <w:abstractNumId w:val="9"/>
  </w:num>
  <w:num w:numId="4" w16cid:durableId="115686396">
    <w:abstractNumId w:val="8"/>
  </w:num>
  <w:num w:numId="5" w16cid:durableId="1374649704">
    <w:abstractNumId w:val="7"/>
  </w:num>
  <w:num w:numId="6" w16cid:durableId="71585211">
    <w:abstractNumId w:val="6"/>
  </w:num>
  <w:num w:numId="7" w16cid:durableId="510292640">
    <w:abstractNumId w:val="5"/>
  </w:num>
  <w:num w:numId="8" w16cid:durableId="1793746949">
    <w:abstractNumId w:val="4"/>
  </w:num>
  <w:num w:numId="9" w16cid:durableId="1845127748">
    <w:abstractNumId w:val="3"/>
  </w:num>
  <w:num w:numId="10" w16cid:durableId="524489913">
    <w:abstractNumId w:val="2"/>
  </w:num>
  <w:num w:numId="11" w16cid:durableId="1681857841">
    <w:abstractNumId w:val="1"/>
  </w:num>
  <w:num w:numId="12" w16cid:durableId="213602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5F"/>
    <w:rsid w:val="000063FE"/>
    <w:rsid w:val="000303BF"/>
    <w:rsid w:val="00085AC4"/>
    <w:rsid w:val="000C0FE6"/>
    <w:rsid w:val="000C2633"/>
    <w:rsid w:val="000E5F3A"/>
    <w:rsid w:val="00116E39"/>
    <w:rsid w:val="00173BF5"/>
    <w:rsid w:val="001A40E4"/>
    <w:rsid w:val="001B2073"/>
    <w:rsid w:val="001C000D"/>
    <w:rsid w:val="001C09BA"/>
    <w:rsid w:val="001E2752"/>
    <w:rsid w:val="001E59CF"/>
    <w:rsid w:val="00212AFB"/>
    <w:rsid w:val="0025037D"/>
    <w:rsid w:val="00277311"/>
    <w:rsid w:val="002A4585"/>
    <w:rsid w:val="002B2ED6"/>
    <w:rsid w:val="002D58F2"/>
    <w:rsid w:val="002F13B9"/>
    <w:rsid w:val="002F1DBC"/>
    <w:rsid w:val="00303291"/>
    <w:rsid w:val="0032320B"/>
    <w:rsid w:val="003241AA"/>
    <w:rsid w:val="00341146"/>
    <w:rsid w:val="00342CDD"/>
    <w:rsid w:val="00363A6A"/>
    <w:rsid w:val="003A1EAE"/>
    <w:rsid w:val="003B22CE"/>
    <w:rsid w:val="003C5AE3"/>
    <w:rsid w:val="003D2B02"/>
    <w:rsid w:val="003D321F"/>
    <w:rsid w:val="00400778"/>
    <w:rsid w:val="00427B23"/>
    <w:rsid w:val="00441113"/>
    <w:rsid w:val="00441F3A"/>
    <w:rsid w:val="004C0E88"/>
    <w:rsid w:val="004C26BB"/>
    <w:rsid w:val="004E1A15"/>
    <w:rsid w:val="00521A90"/>
    <w:rsid w:val="00524668"/>
    <w:rsid w:val="005443BE"/>
    <w:rsid w:val="00557654"/>
    <w:rsid w:val="0059188E"/>
    <w:rsid w:val="005E3543"/>
    <w:rsid w:val="006228EE"/>
    <w:rsid w:val="00635407"/>
    <w:rsid w:val="006478BF"/>
    <w:rsid w:val="0066002F"/>
    <w:rsid w:val="00674684"/>
    <w:rsid w:val="00677E85"/>
    <w:rsid w:val="0069065B"/>
    <w:rsid w:val="006908E0"/>
    <w:rsid w:val="006A0C25"/>
    <w:rsid w:val="006F62D5"/>
    <w:rsid w:val="0071285D"/>
    <w:rsid w:val="00750F65"/>
    <w:rsid w:val="00761239"/>
    <w:rsid w:val="00795023"/>
    <w:rsid w:val="007C19C2"/>
    <w:rsid w:val="007F621E"/>
    <w:rsid w:val="00802707"/>
    <w:rsid w:val="00807627"/>
    <w:rsid w:val="008156CB"/>
    <w:rsid w:val="00815DB4"/>
    <w:rsid w:val="008527F0"/>
    <w:rsid w:val="00887BA9"/>
    <w:rsid w:val="008A6F05"/>
    <w:rsid w:val="008B1260"/>
    <w:rsid w:val="009365AD"/>
    <w:rsid w:val="009541C6"/>
    <w:rsid w:val="00973885"/>
    <w:rsid w:val="00991989"/>
    <w:rsid w:val="009B1384"/>
    <w:rsid w:val="009C7DE8"/>
    <w:rsid w:val="00A07FE1"/>
    <w:rsid w:val="00A1608A"/>
    <w:rsid w:val="00A30C10"/>
    <w:rsid w:val="00A41A61"/>
    <w:rsid w:val="00A46614"/>
    <w:rsid w:val="00A63436"/>
    <w:rsid w:val="00A670F2"/>
    <w:rsid w:val="00AA755F"/>
    <w:rsid w:val="00AD277F"/>
    <w:rsid w:val="00AE2C4B"/>
    <w:rsid w:val="00AF653A"/>
    <w:rsid w:val="00B03FF3"/>
    <w:rsid w:val="00B216D3"/>
    <w:rsid w:val="00B41CF4"/>
    <w:rsid w:val="00B42047"/>
    <w:rsid w:val="00B66D30"/>
    <w:rsid w:val="00B74300"/>
    <w:rsid w:val="00B8392C"/>
    <w:rsid w:val="00BC7D19"/>
    <w:rsid w:val="00BD153C"/>
    <w:rsid w:val="00BE2324"/>
    <w:rsid w:val="00C06CB3"/>
    <w:rsid w:val="00C07439"/>
    <w:rsid w:val="00C26D0F"/>
    <w:rsid w:val="00C457B9"/>
    <w:rsid w:val="00C53C30"/>
    <w:rsid w:val="00C5493D"/>
    <w:rsid w:val="00C97885"/>
    <w:rsid w:val="00CA1C12"/>
    <w:rsid w:val="00CA6E2A"/>
    <w:rsid w:val="00CA7DE2"/>
    <w:rsid w:val="00CD02FB"/>
    <w:rsid w:val="00CD5FDD"/>
    <w:rsid w:val="00D25CF1"/>
    <w:rsid w:val="00D43EBD"/>
    <w:rsid w:val="00D7348B"/>
    <w:rsid w:val="00D74181"/>
    <w:rsid w:val="00D7739F"/>
    <w:rsid w:val="00D924EA"/>
    <w:rsid w:val="00D95052"/>
    <w:rsid w:val="00DA2EA0"/>
    <w:rsid w:val="00DE5DB3"/>
    <w:rsid w:val="00DF7612"/>
    <w:rsid w:val="00E00E9F"/>
    <w:rsid w:val="00E20CB1"/>
    <w:rsid w:val="00E553AA"/>
    <w:rsid w:val="00E63257"/>
    <w:rsid w:val="00EA0EB4"/>
    <w:rsid w:val="00EC3FAA"/>
    <w:rsid w:val="00F37398"/>
    <w:rsid w:val="00F42096"/>
    <w:rsid w:val="00F4335C"/>
    <w:rsid w:val="00F5388D"/>
    <w:rsid w:val="00F542E6"/>
    <w:rsid w:val="00F71212"/>
    <w:rsid w:val="00F73A09"/>
    <w:rsid w:val="00F73D96"/>
    <w:rsid w:val="00F872E5"/>
    <w:rsid w:val="00FA023A"/>
    <w:rsid w:val="00FC08FF"/>
    <w:rsid w:val="00FC53EB"/>
    <w:rsid w:val="00FD5832"/>
    <w:rsid w:val="00FF3462"/>
    <w:rsid w:val="00FF3C06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D5E31E"/>
  <w15:chartTrackingRefBased/>
  <w15:docId w15:val="{5D64BBEF-DC20-B746-97C5-3A218C2E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  <w:pPr>
      <w:spacing w:before="30" w:after="30"/>
    </w:pPr>
    <w:rPr>
      <w:lang w:eastAsia="ja-JP"/>
    </w:rPr>
  </w:style>
  <w:style w:type="paragraph" w:styleId="Heading1">
    <w:name w:val="heading 1"/>
    <w:basedOn w:val="Normal"/>
    <w:link w:val="Heading1Char"/>
    <w:uiPriority w:val="9"/>
    <w:qFormat/>
    <w:pPr>
      <w:keepLines/>
      <w:spacing w:before="120" w:after="120"/>
      <w:outlineLvl w:val="0"/>
    </w:pPr>
    <w:rPr>
      <w:rFonts w:eastAsia="MS Gothic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Lines/>
      <w:outlineLvl w:val="1"/>
    </w:pPr>
    <w:rPr>
      <w:rFonts w:eastAsia="MS Gothic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eastAsia="MS Gothic"/>
      <w:color w:val="243F6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eastAsia="MS Gothic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eastAsia="MS Gothic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eastAsia="MS Gothic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eastAsia="MS Gothic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eastAsia="MS Gothic"/>
      <w:color w:val="272727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eastAsia="MS Gothic"/>
      <w:i/>
      <w:iCs/>
      <w:color w:val="272727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uiPriority w:val="32"/>
    <w:semiHidden/>
    <w:unhideWhenUsed/>
    <w:qFormat/>
    <w:rsid w:val="001A40E4"/>
    <w:rPr>
      <w:b/>
      <w:bCs/>
      <w:caps w:val="0"/>
      <w:smallCaps/>
      <w:color w:val="365F91"/>
      <w:spacing w:val="0"/>
    </w:rPr>
  </w:style>
  <w:style w:type="paragraph" w:styleId="ListBullet">
    <w:name w:val="List Bullet"/>
    <w:basedOn w:val="Normal"/>
    <w:uiPriority w:val="10"/>
    <w:pPr>
      <w:numPr>
        <w:numId w:val="3"/>
      </w:numPr>
    </w:pPr>
  </w:style>
  <w:style w:type="paragraph" w:styleId="ListNumber">
    <w:name w:val="List Number"/>
    <w:basedOn w:val="Normal"/>
    <w:uiPriority w:val="10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0" w:after="160"/>
    </w:pPr>
    <w:rPr>
      <w:rFonts w:eastAsia="Calibri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eastAsia="Calibri"/>
      <w:lang w:eastAsia="en-US"/>
    </w:rPr>
  </w:style>
  <w:style w:type="paragraph" w:styleId="NoSpacing">
    <w:name w:val="No Spacing"/>
    <w:uiPriority w:val="1"/>
    <w:semiHidden/>
    <w:unhideWhenUsed/>
    <w:qFormat/>
    <w:rPr>
      <w:lang w:eastAsia="ja-JP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link w:val="Heading3"/>
    <w:uiPriority w:val="9"/>
    <w:semiHidden/>
    <w:rPr>
      <w:rFonts w:ascii="Calibri" w:eastAsia="MS Gothic" w:hAnsi="Calibri" w:cs="Times New Roman"/>
      <w:color w:val="243F60"/>
      <w:szCs w:val="24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MS Gothic" w:hAnsi="Calibri" w:cs="Times New Roman"/>
      <w:i/>
      <w:iCs/>
      <w:color w:val="365F91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MS Gothic" w:hAnsi="Calibri" w:cs="Times New Roman"/>
      <w:color w:val="272727"/>
      <w:sz w:val="18"/>
      <w:szCs w:val="21"/>
    </w:rPr>
  </w:style>
  <w:style w:type="character" w:customStyle="1" w:styleId="Heading9Char">
    <w:name w:val="Heading 9 Char"/>
    <w:link w:val="Heading9"/>
    <w:uiPriority w:val="9"/>
    <w:semiHidden/>
    <w:rPr>
      <w:rFonts w:ascii="Calibri" w:eastAsia="MS Gothic" w:hAnsi="Calibri" w:cs="Times New Roman"/>
      <w:i/>
      <w:iCs/>
      <w:color w:val="272727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eaderChar">
    <w:name w:val="Header Char"/>
    <w:link w:val="Header"/>
    <w:uiPriority w:val="99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PlainTable4">
    <w:name w:val="Plain Table 4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3">
    <w:name w:val="Plain Table 3"/>
    <w:basedOn w:val="Table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link w:val="Heading1"/>
    <w:uiPriority w:val="9"/>
    <w:rsid w:val="00761239"/>
    <w:rPr>
      <w:rFonts w:ascii="Calibri" w:eastAsia="MS Gothic" w:hAnsi="Calibri" w:cs="Times New Roman"/>
      <w:b/>
      <w:smallCaps/>
      <w:sz w:val="22"/>
      <w:szCs w:val="32"/>
    </w:rPr>
  </w:style>
  <w:style w:type="character" w:customStyle="1" w:styleId="Heading2Char">
    <w:name w:val="Heading 2 Char"/>
    <w:link w:val="Heading2"/>
    <w:uiPriority w:val="9"/>
    <w:rPr>
      <w:rFonts w:ascii="Calibri" w:eastAsia="MS Gothic" w:hAnsi="Calibri" w:cs="Times New Roman"/>
      <w:b/>
      <w:szCs w:val="26"/>
    </w:rPr>
  </w:style>
  <w:style w:type="table" w:styleId="PlainTable1">
    <w:name w:val="Plain Table 1"/>
    <w:basedOn w:val="TableNormal"/>
    <w:uiPriority w:val="41"/>
    <w:rsid w:val="008A6F0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7388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5Char">
    <w:name w:val="Heading 5 Char"/>
    <w:link w:val="Heading5"/>
    <w:uiPriority w:val="9"/>
    <w:semiHidden/>
    <w:rsid w:val="001A40E4"/>
    <w:rPr>
      <w:rFonts w:ascii="Calibri" w:eastAsia="MS Gothic" w:hAnsi="Calibri" w:cs="Times New Roman"/>
      <w:color w:val="365F91"/>
    </w:rPr>
  </w:style>
  <w:style w:type="character" w:styleId="IntenseEmphasis">
    <w:name w:val="Intense Emphasis"/>
    <w:uiPriority w:val="21"/>
    <w:semiHidden/>
    <w:unhideWhenUsed/>
    <w:qFormat/>
    <w:rsid w:val="001A40E4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A40E4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semiHidden/>
    <w:rsid w:val="001A40E4"/>
    <w:rPr>
      <w:i/>
      <w:iCs/>
      <w:color w:val="365F91"/>
    </w:rPr>
  </w:style>
  <w:style w:type="paragraph" w:styleId="BlockText">
    <w:name w:val="Block Text"/>
    <w:basedOn w:val="Normal"/>
    <w:uiPriority w:val="99"/>
    <w:semiHidden/>
    <w:unhideWhenUsed/>
    <w:rsid w:val="001A40E4"/>
    <w:pPr>
      <w:pBdr>
        <w:top w:val="single" w:sz="2" w:space="10" w:color="365F91"/>
        <w:left w:val="single" w:sz="2" w:space="10" w:color="365F91"/>
        <w:bottom w:val="single" w:sz="2" w:space="10" w:color="365F91"/>
        <w:right w:val="single" w:sz="2" w:space="10" w:color="365F91"/>
      </w:pBdr>
      <w:ind w:left="1152" w:right="1152"/>
    </w:pPr>
    <w:rPr>
      <w:i/>
      <w:iCs/>
      <w:color w:val="365F91"/>
    </w:rPr>
  </w:style>
  <w:style w:type="character" w:customStyle="1" w:styleId="Ratkaisematonmaininta1">
    <w:name w:val="Ratkaisematon maininta1"/>
    <w:uiPriority w:val="99"/>
    <w:semiHidden/>
    <w:unhideWhenUsed/>
    <w:rsid w:val="001A40E4"/>
    <w:rPr>
      <w:color w:val="595959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/>
      <w:sz w:val="18"/>
      <w:szCs w:val="18"/>
    </w:rPr>
  </w:style>
  <w:style w:type="character" w:styleId="Emphasis">
    <w:name w:val="Emphasis"/>
    <w:uiPriority w:val="20"/>
    <w:semiHidden/>
    <w:unhideWhenUsed/>
    <w:qFormat/>
    <w:rsid w:val="005443BE"/>
    <w:rPr>
      <w:i/>
      <w:iCs/>
    </w:rPr>
  </w:style>
  <w:style w:type="character" w:customStyle="1" w:styleId="Heading6Char">
    <w:name w:val="Heading 6 Char"/>
    <w:link w:val="Heading6"/>
    <w:uiPriority w:val="9"/>
    <w:semiHidden/>
    <w:rsid w:val="005443BE"/>
    <w:rPr>
      <w:rFonts w:ascii="Calibri" w:eastAsia="MS Gothic" w:hAnsi="Calibri" w:cs="Times New Roman"/>
      <w:color w:val="243F60"/>
    </w:rPr>
  </w:style>
  <w:style w:type="character" w:customStyle="1" w:styleId="Heading7Char">
    <w:name w:val="Heading 7 Char"/>
    <w:link w:val="Heading7"/>
    <w:uiPriority w:val="9"/>
    <w:semiHidden/>
    <w:rsid w:val="005443BE"/>
    <w:rPr>
      <w:rFonts w:ascii="Calibri" w:eastAsia="MS Gothic" w:hAnsi="Calibri" w:cs="Times New Roman"/>
      <w:i/>
      <w:iCs/>
      <w:color w:val="243F60"/>
    </w:rPr>
  </w:style>
  <w:style w:type="paragraph" w:styleId="ListParagraph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5443BE"/>
    <w:rPr>
      <w:i/>
      <w:iCs/>
      <w:color w:val="404040"/>
    </w:rPr>
  </w:style>
  <w:style w:type="character" w:styleId="Strong">
    <w:name w:val="Strong"/>
    <w:uiPriority w:val="22"/>
    <w:semiHidden/>
    <w:unhideWhenUsed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semiHidden/>
    <w:rsid w:val="005443BE"/>
    <w:rPr>
      <w:color w:val="5A5A5A"/>
      <w:spacing w:val="15"/>
      <w:sz w:val="22"/>
      <w:szCs w:val="22"/>
    </w:rPr>
  </w:style>
  <w:style w:type="character" w:styleId="SubtleEmphasis">
    <w:name w:val="Subtle Emphasis"/>
    <w:uiPriority w:val="19"/>
    <w:semiHidden/>
    <w:unhideWhenUsed/>
    <w:qFormat/>
    <w:rsid w:val="005443BE"/>
    <w:rPr>
      <w:i/>
      <w:iCs/>
      <w:color w:val="404040"/>
    </w:rPr>
  </w:style>
  <w:style w:type="character" w:styleId="SubtleReference">
    <w:name w:val="Subtle Reference"/>
    <w:uiPriority w:val="31"/>
    <w:semiHidden/>
    <w:unhideWhenUsed/>
    <w:qFormat/>
    <w:rsid w:val="005443BE"/>
    <w:rPr>
      <w:smallCaps/>
      <w:color w:val="5A5A5A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5443BE"/>
    <w:pPr>
      <w:spacing w:before="0" w:after="0"/>
      <w:contextualSpacing/>
    </w:pPr>
    <w:rPr>
      <w:rFonts w:eastAsia="MS Gothic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semiHidden/>
    <w:rsid w:val="005443BE"/>
    <w:rPr>
      <w:rFonts w:ascii="Calibri" w:eastAsia="MS Gothic" w:hAnsi="Calibri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6325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63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tampere@destaclean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vikko@destaclean.f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kelatie@destaclean.fi" TargetMode="External"/><Relationship Id="rId4" Type="http://schemas.openxmlformats.org/officeDocument/2006/relationships/styles" Target="styles.xml"/><Relationship Id="rId9" Type="http://schemas.openxmlformats.org/officeDocument/2006/relationships/hyperlink" Target="mailto:espoo@destaclean.f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owerwoman/Library/Containers/com.microsoft.Word/Data/Library/Application%20Support/Microsoft/Office/16.0/DTS/Search/%7b8A77F150-A4DA-8246-87EF-5D027C2AB314%7dtf16392541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 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19588E-87AC-1A40-A396-660AEEF1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{8A77F150-A4DA-8246-87EF-5D027C2AB314}tf16392541.dotx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Netta Järvinen</dc:creator>
  <cp:keywords/>
  <dc:description/>
  <cp:lastModifiedBy>Netta Järvinen</cp:lastModifiedBy>
  <cp:revision>4</cp:revision>
  <cp:lastPrinted>2022-06-14T13:40:00Z</cp:lastPrinted>
  <dcterms:created xsi:type="dcterms:W3CDTF">2026-01-12T17:49:00Z</dcterms:created>
  <dcterms:modified xsi:type="dcterms:W3CDTF">2026-01-12T17:52:00Z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2018-04-06T07:09:56.0491105Z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